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344BA" w14:textId="77777777" w:rsidR="009669A3" w:rsidRDefault="009669A3">
      <w:pPr>
        <w:rPr>
          <w:sz w:val="16"/>
          <w:szCs w:val="16"/>
        </w:rPr>
      </w:pPr>
    </w:p>
    <w:p w14:paraId="73D86DC3" w14:textId="77777777" w:rsidR="00B55E2E" w:rsidRDefault="00B55E2E">
      <w:pPr>
        <w:rPr>
          <w:sz w:val="16"/>
          <w:szCs w:val="16"/>
        </w:rPr>
      </w:pPr>
    </w:p>
    <w:p w14:paraId="4EE2BA80" w14:textId="77777777" w:rsidR="00B55E2E" w:rsidRDefault="00B55E2E">
      <w:pPr>
        <w:rPr>
          <w:sz w:val="16"/>
          <w:szCs w:val="16"/>
        </w:rPr>
      </w:pPr>
    </w:p>
    <w:p w14:paraId="5125E30F" w14:textId="77777777" w:rsidR="00B55E2E" w:rsidRDefault="00B55E2E">
      <w:pPr>
        <w:rPr>
          <w:sz w:val="16"/>
          <w:szCs w:val="16"/>
        </w:rPr>
      </w:pPr>
    </w:p>
    <w:p w14:paraId="3C85D730" w14:textId="77777777" w:rsidR="00B55E2E" w:rsidRDefault="00B55E2E">
      <w:pPr>
        <w:rPr>
          <w:sz w:val="16"/>
          <w:szCs w:val="16"/>
        </w:rPr>
      </w:pPr>
    </w:p>
    <w:p w14:paraId="2A64B15C" w14:textId="77777777" w:rsidR="00B55E2E" w:rsidRDefault="00B55E2E">
      <w:pPr>
        <w:rPr>
          <w:sz w:val="16"/>
          <w:szCs w:val="16"/>
        </w:rPr>
      </w:pPr>
    </w:p>
    <w:p w14:paraId="166D0F1E" w14:textId="77777777" w:rsidR="00B55E2E" w:rsidRDefault="00B55E2E">
      <w:pPr>
        <w:rPr>
          <w:sz w:val="16"/>
          <w:szCs w:val="16"/>
        </w:rPr>
      </w:pPr>
    </w:p>
    <w:p w14:paraId="51C17FC8" w14:textId="77777777" w:rsidR="00B55E2E" w:rsidRDefault="00B55E2E">
      <w:pPr>
        <w:rPr>
          <w:sz w:val="16"/>
          <w:szCs w:val="16"/>
        </w:rPr>
      </w:pPr>
    </w:p>
    <w:p w14:paraId="2521B16D" w14:textId="77777777" w:rsidR="00B55E2E" w:rsidRDefault="00B55E2E">
      <w:pPr>
        <w:rPr>
          <w:sz w:val="16"/>
          <w:szCs w:val="16"/>
        </w:rPr>
      </w:pPr>
    </w:p>
    <w:p w14:paraId="5D997FF7" w14:textId="77777777" w:rsidR="00B55E2E" w:rsidRDefault="00B55E2E">
      <w:pPr>
        <w:rPr>
          <w:sz w:val="16"/>
          <w:szCs w:val="16"/>
        </w:rPr>
      </w:pPr>
    </w:p>
    <w:p w14:paraId="7E601AF7" w14:textId="77777777" w:rsidR="00B55E2E" w:rsidRDefault="00B55E2E" w:rsidP="00B55E2E">
      <w:pPr>
        <w:rPr>
          <w:b/>
          <w:sz w:val="24"/>
          <w:szCs w:val="24"/>
        </w:rPr>
      </w:pPr>
      <w:r w:rsidRPr="00FE5C1B">
        <w:rPr>
          <w:b/>
          <w:sz w:val="24"/>
          <w:szCs w:val="24"/>
        </w:rPr>
        <w:t>Einladung zur Jahreshauptversa</w:t>
      </w:r>
      <w:r>
        <w:rPr>
          <w:b/>
          <w:sz w:val="24"/>
          <w:szCs w:val="24"/>
        </w:rPr>
        <w:t xml:space="preserve">mmlung </w:t>
      </w:r>
    </w:p>
    <w:p w14:paraId="64CF0A75" w14:textId="3834E3D4" w:rsidR="00B55E2E" w:rsidRDefault="00B55E2E" w:rsidP="00B55E2E">
      <w:pPr>
        <w:rPr>
          <w:sz w:val="24"/>
          <w:szCs w:val="24"/>
        </w:rPr>
      </w:pPr>
      <w:r>
        <w:rPr>
          <w:b/>
          <w:sz w:val="24"/>
          <w:szCs w:val="24"/>
        </w:rPr>
        <w:br/>
        <w:t xml:space="preserve">Mittwoch, </w:t>
      </w:r>
      <w:r w:rsidR="002C659F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 xml:space="preserve">. </w:t>
      </w:r>
      <w:r w:rsidR="002C659F">
        <w:rPr>
          <w:b/>
          <w:sz w:val="24"/>
          <w:szCs w:val="24"/>
        </w:rPr>
        <w:t>Mai</w:t>
      </w:r>
      <w:r>
        <w:rPr>
          <w:b/>
          <w:sz w:val="24"/>
          <w:szCs w:val="24"/>
        </w:rPr>
        <w:t xml:space="preserve"> 202</w:t>
      </w:r>
      <w:r w:rsidR="002C659F">
        <w:rPr>
          <w:b/>
          <w:sz w:val="24"/>
          <w:szCs w:val="24"/>
        </w:rPr>
        <w:t>6</w:t>
      </w:r>
      <w:r w:rsidRPr="00FE5C1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um </w:t>
      </w:r>
      <w:r w:rsidRPr="00FE5C1B">
        <w:rPr>
          <w:b/>
          <w:sz w:val="24"/>
          <w:szCs w:val="24"/>
        </w:rPr>
        <w:t>19 Uhr</w:t>
      </w:r>
      <w:r>
        <w:rPr>
          <w:sz w:val="24"/>
          <w:szCs w:val="24"/>
        </w:rPr>
        <w:t xml:space="preserve"> </w:t>
      </w:r>
    </w:p>
    <w:p w14:paraId="79325DA3" w14:textId="77777777" w:rsidR="00B55E2E" w:rsidRDefault="00B55E2E" w:rsidP="00B55E2E">
      <w:pPr>
        <w:rPr>
          <w:sz w:val="24"/>
          <w:szCs w:val="24"/>
        </w:rPr>
      </w:pPr>
    </w:p>
    <w:p w14:paraId="75D121A3" w14:textId="77777777" w:rsidR="00B55E2E" w:rsidRPr="00A26F14" w:rsidRDefault="00B55E2E" w:rsidP="00B55E2E">
      <w:pPr>
        <w:rPr>
          <w:sz w:val="24"/>
          <w:szCs w:val="24"/>
        </w:rPr>
      </w:pPr>
      <w:r>
        <w:rPr>
          <w:sz w:val="24"/>
          <w:szCs w:val="24"/>
        </w:rPr>
        <w:t>Gasthaus Haase</w:t>
      </w:r>
      <w:r w:rsidRPr="00FE5C1B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Lehrter Str. </w:t>
      </w:r>
      <w:r w:rsidRPr="00FE5C1B">
        <w:rPr>
          <w:sz w:val="24"/>
          <w:szCs w:val="24"/>
        </w:rPr>
        <w:t>1</w:t>
      </w:r>
      <w:r>
        <w:rPr>
          <w:sz w:val="24"/>
          <w:szCs w:val="24"/>
        </w:rPr>
        <w:t>2, 31303 Burgdorf</w:t>
      </w:r>
    </w:p>
    <w:p w14:paraId="3FC41C72" w14:textId="77777777" w:rsidR="00B55E2E" w:rsidRDefault="00B55E2E" w:rsidP="00B55E2E">
      <w:pPr>
        <w:rPr>
          <w:sz w:val="24"/>
          <w:szCs w:val="24"/>
        </w:rPr>
      </w:pPr>
    </w:p>
    <w:p w14:paraId="73046312" w14:textId="1C3F343F" w:rsidR="00B55E2E" w:rsidRDefault="00B55E2E" w:rsidP="00B55E2E">
      <w:pPr>
        <w:rPr>
          <w:sz w:val="24"/>
          <w:szCs w:val="24"/>
        </w:rPr>
      </w:pPr>
      <w:r w:rsidRPr="00FE5C1B">
        <w:rPr>
          <w:sz w:val="24"/>
          <w:szCs w:val="24"/>
        </w:rPr>
        <w:t>Auf der Tagesordnung stehen folgende Themen:</w:t>
      </w:r>
    </w:p>
    <w:p w14:paraId="2105A198" w14:textId="77777777" w:rsidR="00B55E2E" w:rsidRPr="00FE5C1B" w:rsidRDefault="00B55E2E" w:rsidP="00B55E2E">
      <w:pPr>
        <w:rPr>
          <w:sz w:val="24"/>
          <w:szCs w:val="24"/>
        </w:rPr>
      </w:pPr>
    </w:p>
    <w:p w14:paraId="0A59A94C" w14:textId="77777777" w:rsidR="00B55E2E" w:rsidRDefault="00B55E2E" w:rsidP="00B55E2E">
      <w:pPr>
        <w:pStyle w:val="Listenabsatz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FE5C1B">
        <w:rPr>
          <w:sz w:val="24"/>
          <w:szCs w:val="24"/>
        </w:rPr>
        <w:t>Begrüßung</w:t>
      </w:r>
    </w:p>
    <w:p w14:paraId="7D561CCB" w14:textId="513158FA" w:rsidR="00451907" w:rsidRPr="00FE5C1B" w:rsidRDefault="00451907" w:rsidP="00B55E2E">
      <w:pPr>
        <w:pStyle w:val="Listenabsatz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Feststellung der stimmberechtigten anwesenden Mitglieder</w:t>
      </w:r>
    </w:p>
    <w:p w14:paraId="2CC0708C" w14:textId="239288A1" w:rsidR="00B55E2E" w:rsidRPr="00FE5C1B" w:rsidRDefault="00B55E2E" w:rsidP="00B55E2E">
      <w:pPr>
        <w:pStyle w:val="Listenabsatz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FE5C1B">
        <w:rPr>
          <w:sz w:val="24"/>
          <w:szCs w:val="24"/>
        </w:rPr>
        <w:t xml:space="preserve">Genehmigung des Protokolls der </w:t>
      </w:r>
      <w:r>
        <w:rPr>
          <w:sz w:val="24"/>
          <w:szCs w:val="24"/>
        </w:rPr>
        <w:t>Jahreshauptversammlung 202</w:t>
      </w:r>
      <w:r w:rsidR="002C659F">
        <w:rPr>
          <w:sz w:val="24"/>
          <w:szCs w:val="24"/>
        </w:rPr>
        <w:t>5</w:t>
      </w:r>
    </w:p>
    <w:p w14:paraId="6DAA7D94" w14:textId="77777777" w:rsidR="00B55E2E" w:rsidRPr="00F754AE" w:rsidRDefault="00B55E2E" w:rsidP="00B55E2E">
      <w:pPr>
        <w:pStyle w:val="Listenabsatz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Grußworte</w:t>
      </w:r>
    </w:p>
    <w:p w14:paraId="40A084FC" w14:textId="77777777" w:rsidR="00B55E2E" w:rsidRDefault="00B55E2E" w:rsidP="00B55E2E">
      <w:pPr>
        <w:pStyle w:val="Listenabsatz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FE5C1B">
        <w:rPr>
          <w:sz w:val="24"/>
          <w:szCs w:val="24"/>
        </w:rPr>
        <w:t>Berichte des Vorstandes</w:t>
      </w:r>
      <w:r w:rsidRPr="00FE5C1B">
        <w:rPr>
          <w:sz w:val="24"/>
          <w:szCs w:val="24"/>
        </w:rPr>
        <w:br/>
        <w:t>a.</w:t>
      </w:r>
      <w:r w:rsidRPr="00FE5C1B">
        <w:rPr>
          <w:sz w:val="24"/>
          <w:szCs w:val="24"/>
        </w:rPr>
        <w:tab/>
        <w:t>1. Vorsitzender</w:t>
      </w:r>
      <w:r w:rsidRPr="00FE5C1B">
        <w:rPr>
          <w:sz w:val="24"/>
          <w:szCs w:val="24"/>
        </w:rPr>
        <w:br/>
        <w:t>b.</w:t>
      </w:r>
      <w:r w:rsidRPr="00FE5C1B">
        <w:rPr>
          <w:sz w:val="24"/>
          <w:szCs w:val="24"/>
        </w:rPr>
        <w:tab/>
        <w:t>Kassenwartin</w:t>
      </w:r>
      <w:r w:rsidRPr="00FE5C1B">
        <w:rPr>
          <w:sz w:val="24"/>
          <w:szCs w:val="24"/>
        </w:rPr>
        <w:br/>
        <w:t>c.</w:t>
      </w:r>
      <w:r w:rsidRPr="00FE5C1B">
        <w:rPr>
          <w:sz w:val="24"/>
          <w:szCs w:val="24"/>
        </w:rPr>
        <w:tab/>
        <w:t>Kassenprüfer</w:t>
      </w:r>
    </w:p>
    <w:p w14:paraId="691A98E0" w14:textId="56E7CB77" w:rsidR="00B55E2E" w:rsidRDefault="00B55E2E" w:rsidP="00B55E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d.</w:t>
      </w:r>
      <w:r>
        <w:rPr>
          <w:sz w:val="24"/>
          <w:szCs w:val="24"/>
        </w:rPr>
        <w:tab/>
        <w:t>Frauenwart</w:t>
      </w:r>
      <w:r w:rsidR="00F27857">
        <w:rPr>
          <w:sz w:val="24"/>
          <w:szCs w:val="24"/>
        </w:rPr>
        <w:t>/Sportwart</w:t>
      </w:r>
    </w:p>
    <w:p w14:paraId="3C67C7B4" w14:textId="77777777" w:rsidR="00B55E2E" w:rsidRPr="00FE5C1B" w:rsidRDefault="00B55E2E" w:rsidP="00B55E2E">
      <w:pPr>
        <w:pStyle w:val="Listenabsatz"/>
        <w:rPr>
          <w:sz w:val="24"/>
          <w:szCs w:val="24"/>
        </w:rPr>
      </w:pPr>
      <w:r>
        <w:rPr>
          <w:sz w:val="24"/>
          <w:szCs w:val="24"/>
        </w:rPr>
        <w:t>e.</w:t>
      </w:r>
      <w:r>
        <w:rPr>
          <w:sz w:val="24"/>
          <w:szCs w:val="24"/>
        </w:rPr>
        <w:tab/>
        <w:t>Pressewart</w:t>
      </w:r>
    </w:p>
    <w:p w14:paraId="746527AB" w14:textId="77777777" w:rsidR="00B55E2E" w:rsidRPr="00FE5C1B" w:rsidRDefault="00B55E2E" w:rsidP="00B55E2E">
      <w:pPr>
        <w:pStyle w:val="Listenabsatz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FE5C1B">
        <w:rPr>
          <w:sz w:val="24"/>
          <w:szCs w:val="24"/>
        </w:rPr>
        <w:t>Entlastung des Vorstandes</w:t>
      </w:r>
    </w:p>
    <w:p w14:paraId="67AFBECF" w14:textId="7C0953BC" w:rsidR="00B55E2E" w:rsidRDefault="002C659F" w:rsidP="00B55E2E">
      <w:pPr>
        <w:pStyle w:val="Listenabsatz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Aktuelle Themen</w:t>
      </w:r>
    </w:p>
    <w:p w14:paraId="5C37F66C" w14:textId="77777777" w:rsidR="00B55E2E" w:rsidRPr="004A3DBE" w:rsidRDefault="00B55E2E" w:rsidP="00B55E2E">
      <w:pPr>
        <w:pStyle w:val="Listenabsatz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FE5C1B">
        <w:rPr>
          <w:sz w:val="24"/>
          <w:szCs w:val="24"/>
        </w:rPr>
        <w:t>Kurz</w:t>
      </w:r>
      <w:r>
        <w:rPr>
          <w:sz w:val="24"/>
          <w:szCs w:val="24"/>
        </w:rPr>
        <w:t>präsentationen</w:t>
      </w:r>
      <w:r w:rsidRPr="00FE5C1B">
        <w:rPr>
          <w:sz w:val="24"/>
          <w:szCs w:val="24"/>
        </w:rPr>
        <w:t xml:space="preserve"> der Abteilungen und Ehrungen</w:t>
      </w:r>
    </w:p>
    <w:p w14:paraId="69F5644C" w14:textId="77777777" w:rsidR="00B55E2E" w:rsidRPr="00FE5C1B" w:rsidRDefault="00B55E2E" w:rsidP="00B55E2E">
      <w:pPr>
        <w:pStyle w:val="Listenabsatz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FE5C1B">
        <w:rPr>
          <w:sz w:val="24"/>
          <w:szCs w:val="24"/>
        </w:rPr>
        <w:t>Anträge</w:t>
      </w:r>
    </w:p>
    <w:p w14:paraId="0615BA5D" w14:textId="77777777" w:rsidR="00B55E2E" w:rsidRPr="00FE5C1B" w:rsidRDefault="00B55E2E" w:rsidP="00B55E2E">
      <w:pPr>
        <w:pStyle w:val="Listenabsatz"/>
        <w:numPr>
          <w:ilvl w:val="0"/>
          <w:numId w:val="7"/>
        </w:numPr>
        <w:spacing w:after="200" w:line="276" w:lineRule="auto"/>
        <w:rPr>
          <w:sz w:val="24"/>
          <w:szCs w:val="24"/>
        </w:rPr>
      </w:pPr>
      <w:r w:rsidRPr="00FE5C1B">
        <w:rPr>
          <w:sz w:val="24"/>
          <w:szCs w:val="24"/>
        </w:rPr>
        <w:t>Verschiedenes</w:t>
      </w:r>
    </w:p>
    <w:p w14:paraId="0A9B33D7" w14:textId="2D979E9C" w:rsidR="00B55E2E" w:rsidRDefault="00B55E2E" w:rsidP="00B55E2E">
      <w:pPr>
        <w:rPr>
          <w:sz w:val="24"/>
          <w:szCs w:val="24"/>
        </w:rPr>
      </w:pPr>
      <w:r w:rsidRPr="00FE5C1B">
        <w:rPr>
          <w:sz w:val="24"/>
          <w:szCs w:val="24"/>
        </w:rPr>
        <w:t xml:space="preserve">Anträge zu Punkt </w:t>
      </w:r>
      <w:r>
        <w:rPr>
          <w:sz w:val="24"/>
          <w:szCs w:val="24"/>
        </w:rPr>
        <w:t>8</w:t>
      </w:r>
      <w:r w:rsidRPr="00FE5C1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der Tagesordnung sind bis zum </w:t>
      </w:r>
      <w:r w:rsidR="002C659F">
        <w:rPr>
          <w:sz w:val="24"/>
          <w:szCs w:val="24"/>
        </w:rPr>
        <w:t>25</w:t>
      </w:r>
      <w:r>
        <w:rPr>
          <w:sz w:val="24"/>
          <w:szCs w:val="24"/>
        </w:rPr>
        <w:t xml:space="preserve">. </w:t>
      </w:r>
      <w:r w:rsidR="002C659F">
        <w:rPr>
          <w:sz w:val="24"/>
          <w:szCs w:val="24"/>
        </w:rPr>
        <w:t>Ma</w:t>
      </w:r>
      <w:r>
        <w:rPr>
          <w:sz w:val="24"/>
          <w:szCs w:val="24"/>
        </w:rPr>
        <w:t>i 202</w:t>
      </w:r>
      <w:r w:rsidR="002C659F">
        <w:rPr>
          <w:sz w:val="24"/>
          <w:szCs w:val="24"/>
        </w:rPr>
        <w:t>6</w:t>
      </w:r>
      <w:r w:rsidRPr="00FE5C1B">
        <w:rPr>
          <w:sz w:val="24"/>
          <w:szCs w:val="24"/>
        </w:rPr>
        <w:t xml:space="preserve"> schriftlich an </w:t>
      </w:r>
      <w:r>
        <w:rPr>
          <w:sz w:val="24"/>
          <w:szCs w:val="24"/>
        </w:rPr>
        <w:t>den Vorstand, z.Hd. Holger Staab</w:t>
      </w:r>
      <w:r w:rsidRPr="00FE5C1B">
        <w:rPr>
          <w:sz w:val="24"/>
          <w:szCs w:val="24"/>
        </w:rPr>
        <w:t xml:space="preserve">, </w:t>
      </w:r>
      <w:r>
        <w:rPr>
          <w:sz w:val="24"/>
          <w:szCs w:val="24"/>
        </w:rPr>
        <w:t>Schillerslager Str. 34b</w:t>
      </w:r>
      <w:r w:rsidRPr="00FE5C1B">
        <w:rPr>
          <w:sz w:val="24"/>
          <w:szCs w:val="24"/>
        </w:rPr>
        <w:t>, 31303 Burgdorf</w:t>
      </w:r>
      <w:r>
        <w:rPr>
          <w:sz w:val="24"/>
          <w:szCs w:val="24"/>
        </w:rPr>
        <w:t>,</w:t>
      </w:r>
      <w:r w:rsidRPr="00FE5C1B">
        <w:rPr>
          <w:sz w:val="24"/>
          <w:szCs w:val="24"/>
        </w:rPr>
        <w:t xml:space="preserve"> zu richten. </w:t>
      </w:r>
    </w:p>
    <w:p w14:paraId="0580DE1A" w14:textId="77777777" w:rsidR="00B55E2E" w:rsidRDefault="00B55E2E" w:rsidP="00B55E2E">
      <w:pPr>
        <w:rPr>
          <w:sz w:val="24"/>
          <w:szCs w:val="24"/>
        </w:rPr>
      </w:pPr>
    </w:p>
    <w:p w14:paraId="7F207F77" w14:textId="72F311A7" w:rsidR="00B55E2E" w:rsidRDefault="00B55E2E" w:rsidP="00B55E2E">
      <w:r w:rsidRPr="00FE5C1B">
        <w:rPr>
          <w:b/>
          <w:sz w:val="24"/>
          <w:szCs w:val="24"/>
        </w:rPr>
        <w:t>Turn- und Sportvereinigung Burgdorf e.V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</w:rPr>
        <w:br/>
      </w:r>
      <w:r>
        <w:rPr>
          <w:sz w:val="24"/>
          <w:szCs w:val="24"/>
        </w:rPr>
        <w:t>Holger Staab</w:t>
      </w:r>
      <w:r w:rsidRPr="005A7F27">
        <w:rPr>
          <w:sz w:val="24"/>
          <w:szCs w:val="24"/>
        </w:rPr>
        <w:t xml:space="preserve"> - 1. Vorsitzender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Burgdorf, im Mai 202</w:t>
      </w:r>
      <w:r w:rsidR="002C659F">
        <w:rPr>
          <w:sz w:val="24"/>
          <w:szCs w:val="24"/>
        </w:rPr>
        <w:t>6</w:t>
      </w:r>
    </w:p>
    <w:p w14:paraId="799EE8A9" w14:textId="77777777" w:rsidR="00B55E2E" w:rsidRDefault="00B55E2E">
      <w:pPr>
        <w:rPr>
          <w:sz w:val="16"/>
          <w:szCs w:val="16"/>
        </w:rPr>
        <w:sectPr w:rsidR="00B55E2E" w:rsidSect="00942223">
          <w:headerReference w:type="default" r:id="rId11"/>
          <w:footerReference w:type="default" r:id="rId12"/>
          <w:pgSz w:w="11906" w:h="16838" w:code="9"/>
          <w:pgMar w:top="2665" w:right="1418" w:bottom="1701" w:left="1418" w:header="397" w:footer="113" w:gutter="0"/>
          <w:cols w:space="708"/>
          <w:docGrid w:linePitch="360"/>
        </w:sectPr>
      </w:pPr>
    </w:p>
    <w:p w14:paraId="773E6637" w14:textId="1BF7021E" w:rsidR="00B14718" w:rsidRDefault="00B14718" w:rsidP="00B91116">
      <w:pPr>
        <w:rPr>
          <w:szCs w:val="16"/>
        </w:rPr>
      </w:pPr>
    </w:p>
    <w:sectPr w:rsidR="00B14718" w:rsidSect="00942223">
      <w:headerReference w:type="default" r:id="rId13"/>
      <w:footerReference w:type="default" r:id="rId14"/>
      <w:type w:val="continuous"/>
      <w:pgSz w:w="11906" w:h="16838" w:code="9"/>
      <w:pgMar w:top="1134" w:right="1418" w:bottom="1134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212EA" w14:textId="77777777" w:rsidR="00821E68" w:rsidRDefault="00821E68" w:rsidP="00A34B77">
      <w:r>
        <w:separator/>
      </w:r>
    </w:p>
  </w:endnote>
  <w:endnote w:type="continuationSeparator" w:id="0">
    <w:p w14:paraId="154397AA" w14:textId="77777777" w:rsidR="00821E68" w:rsidRDefault="00821E68" w:rsidP="00A3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50442" w14:textId="08DBB354" w:rsidR="00E03AEB" w:rsidRPr="00E03AEB" w:rsidRDefault="00A177D8">
    <w:pPr>
      <w:pStyle w:val="Fuzeile"/>
      <w:rPr>
        <w:u w:val="single"/>
      </w:rPr>
    </w:pPr>
    <w:r>
      <w:rPr>
        <w:noProof/>
        <w:u w:val="single"/>
      </w:rPr>
      <w:drawing>
        <wp:anchor distT="0" distB="0" distL="114300" distR="114300" simplePos="0" relativeHeight="251693056" behindDoc="0" locked="0" layoutInCell="1" allowOverlap="1" wp14:anchorId="137B2279" wp14:editId="5FA4F1FE">
          <wp:simplePos x="0" y="0"/>
          <wp:positionH relativeFrom="column">
            <wp:posOffset>520700</wp:posOffset>
          </wp:positionH>
          <wp:positionV relativeFrom="paragraph">
            <wp:posOffset>-800884</wp:posOffset>
          </wp:positionV>
          <wp:extent cx="932400" cy="856800"/>
          <wp:effectExtent l="0" t="0" r="1270" b="635"/>
          <wp:wrapSquare wrapText="bothSides"/>
          <wp:docPr id="576875514" name="Grafi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875514" name="Grafik 5768755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4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6499">
      <w:rPr>
        <w:noProof/>
        <w:u w:val="single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6521515D" wp14:editId="14104D9B">
              <wp:simplePos x="0" y="0"/>
              <wp:positionH relativeFrom="column">
                <wp:posOffset>4329176</wp:posOffset>
              </wp:positionH>
              <wp:positionV relativeFrom="paragraph">
                <wp:posOffset>-416560</wp:posOffset>
              </wp:positionV>
              <wp:extent cx="996696" cy="217424"/>
              <wp:effectExtent l="0" t="0" r="0" b="0"/>
              <wp:wrapNone/>
              <wp:docPr id="1438118481" name="Textfeld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696" cy="21742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093BCCA" w14:textId="01432482" w:rsidR="00CB6499" w:rsidRDefault="00CB6499"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t</w:t>
                          </w:r>
                          <w:r w:rsidRPr="004B5C57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svburgdorf_eV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21515D" id="_x0000_t202" coordsize="21600,21600" o:spt="202" path="m,l,21600r21600,l21600,xe">
              <v:stroke joinstyle="miter"/>
              <v:path gradientshapeok="t" o:connecttype="rect"/>
            </v:shapetype>
            <v:shape id="Textfeld 36" o:spid="_x0000_s1029" type="#_x0000_t202" style="position:absolute;margin-left:340.9pt;margin-top:-32.8pt;width:78.5pt;height:17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" filled="f" stroked="f" strokeweight=".5pt">
              <v:textbox>
                <w:txbxContent>
                  <w:p w14:paraId="6093BCCA" w14:textId="01432482" w:rsidR="00CB6499" w:rsidRDefault="00CB6499"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 xml:space="preserve">    t</w:t>
                    </w:r>
                    <w:r w:rsidRPr="004B5C57">
                      <w:rPr>
                        <w:color w:val="FFFFFF" w:themeColor="background1"/>
                        <w:sz w:val="16"/>
                        <w:szCs w:val="16"/>
                      </w:rPr>
                      <w:t>svburgdorf_eV</w:t>
                    </w:r>
                  </w:p>
                </w:txbxContent>
              </v:textbox>
            </v:shape>
          </w:pict>
        </mc:Fallback>
      </mc:AlternateContent>
    </w:r>
    <w:r w:rsidR="005B490A">
      <w:rPr>
        <w:noProof/>
        <w:u w:val="single"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264A219F" wp14:editId="0D9F534B">
              <wp:simplePos x="0" y="0"/>
              <wp:positionH relativeFrom="column">
                <wp:posOffset>-770890</wp:posOffset>
              </wp:positionH>
              <wp:positionV relativeFrom="paragraph">
                <wp:posOffset>-363221</wp:posOffset>
              </wp:positionV>
              <wp:extent cx="1370330" cy="393065"/>
              <wp:effectExtent l="0" t="0" r="0" b="6985"/>
              <wp:wrapNone/>
              <wp:docPr id="12" name="Textfeld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0330" cy="393065"/>
                      </a:xfrm>
                      <a:custGeom>
                        <a:avLst/>
                        <a:gdLst>
                          <a:gd name="connsiteX0" fmla="*/ 0 w 1349375"/>
                          <a:gd name="connsiteY0" fmla="*/ 0 h 575945"/>
                          <a:gd name="connsiteX1" fmla="*/ 1349375 w 1349375"/>
                          <a:gd name="connsiteY1" fmla="*/ 0 h 575945"/>
                          <a:gd name="connsiteX2" fmla="*/ 1349375 w 1349375"/>
                          <a:gd name="connsiteY2" fmla="*/ 575945 h 575945"/>
                          <a:gd name="connsiteX3" fmla="*/ 0 w 1349375"/>
                          <a:gd name="connsiteY3" fmla="*/ 575945 h 575945"/>
                          <a:gd name="connsiteX4" fmla="*/ 0 w 1349375"/>
                          <a:gd name="connsiteY4" fmla="*/ 0 h 575945"/>
                          <a:gd name="connsiteX0" fmla="*/ 0 w 1617389"/>
                          <a:gd name="connsiteY0" fmla="*/ 0 h 575945"/>
                          <a:gd name="connsiteX1" fmla="*/ 1349375 w 1617389"/>
                          <a:gd name="connsiteY1" fmla="*/ 0 h 575945"/>
                          <a:gd name="connsiteX2" fmla="*/ 1617389 w 1617389"/>
                          <a:gd name="connsiteY2" fmla="*/ 575945 h 575945"/>
                          <a:gd name="connsiteX3" fmla="*/ 0 w 1617389"/>
                          <a:gd name="connsiteY3" fmla="*/ 575945 h 575945"/>
                          <a:gd name="connsiteX4" fmla="*/ 0 w 1617389"/>
                          <a:gd name="connsiteY4" fmla="*/ 0 h 575945"/>
                          <a:gd name="connsiteX0" fmla="*/ 0 w 1617389"/>
                          <a:gd name="connsiteY0" fmla="*/ 0 h 575945"/>
                          <a:gd name="connsiteX1" fmla="*/ 1350087 w 1617389"/>
                          <a:gd name="connsiteY1" fmla="*/ 0 h 575945"/>
                          <a:gd name="connsiteX2" fmla="*/ 1617389 w 1617389"/>
                          <a:gd name="connsiteY2" fmla="*/ 575945 h 575945"/>
                          <a:gd name="connsiteX3" fmla="*/ 0 w 1617389"/>
                          <a:gd name="connsiteY3" fmla="*/ 575945 h 575945"/>
                          <a:gd name="connsiteX4" fmla="*/ 0 w 1617389"/>
                          <a:gd name="connsiteY4" fmla="*/ 0 h 575945"/>
                          <a:gd name="connsiteX0" fmla="*/ 0 w 1617389"/>
                          <a:gd name="connsiteY0" fmla="*/ 0 h 575945"/>
                          <a:gd name="connsiteX1" fmla="*/ 1323820 w 1617389"/>
                          <a:gd name="connsiteY1" fmla="*/ 0 h 575945"/>
                          <a:gd name="connsiteX2" fmla="*/ 1617389 w 1617389"/>
                          <a:gd name="connsiteY2" fmla="*/ 575945 h 575945"/>
                          <a:gd name="connsiteX3" fmla="*/ 0 w 1617389"/>
                          <a:gd name="connsiteY3" fmla="*/ 575945 h 575945"/>
                          <a:gd name="connsiteX4" fmla="*/ 0 w 1617389"/>
                          <a:gd name="connsiteY4" fmla="*/ 0 h 575945"/>
                          <a:gd name="connsiteX0" fmla="*/ 0 w 1617389"/>
                          <a:gd name="connsiteY0" fmla="*/ 0 h 575945"/>
                          <a:gd name="connsiteX1" fmla="*/ 1449357 w 1617389"/>
                          <a:gd name="connsiteY1" fmla="*/ 0 h 575945"/>
                          <a:gd name="connsiteX2" fmla="*/ 1617389 w 1617389"/>
                          <a:gd name="connsiteY2" fmla="*/ 575945 h 575945"/>
                          <a:gd name="connsiteX3" fmla="*/ 0 w 1617389"/>
                          <a:gd name="connsiteY3" fmla="*/ 575945 h 575945"/>
                          <a:gd name="connsiteX4" fmla="*/ 0 w 1617389"/>
                          <a:gd name="connsiteY4" fmla="*/ 0 h 5759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617389" h="575945">
                            <a:moveTo>
                              <a:pt x="0" y="0"/>
                            </a:moveTo>
                            <a:lnTo>
                              <a:pt x="1449357" y="0"/>
                            </a:lnTo>
                            <a:lnTo>
                              <a:pt x="1617389" y="575945"/>
                            </a:lnTo>
                            <a:lnTo>
                              <a:pt x="0" y="57594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93292B" w14:textId="4AB5D4B3" w:rsidR="008B1901" w:rsidRDefault="005B490A" w:rsidP="005B490A">
                          <w:pPr>
                            <w:spacing w:before="40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8B1901" w:rsidRPr="0024133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1. Vorsitzender</w:t>
                          </w:r>
                        </w:p>
                        <w:p w14:paraId="57F51743" w14:textId="0E4CE273" w:rsidR="008635A0" w:rsidRPr="0024133C" w:rsidRDefault="005B490A" w:rsidP="005B490A">
                          <w:pPr>
                            <w:spacing w:before="40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   </w:t>
                          </w:r>
                          <w:r w:rsidR="008635A0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Holger Staab</w:t>
                          </w:r>
                        </w:p>
                        <w:p w14:paraId="35FCEE22" w14:textId="43485E73" w:rsidR="008B1901" w:rsidRPr="0024133C" w:rsidRDefault="008B1901" w:rsidP="008B1901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3D4A6B50" w14:textId="23585C7C" w:rsidR="002A170F" w:rsidRPr="0024133C" w:rsidRDefault="002A170F" w:rsidP="008B1901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4A219F" id="Textfeld 12" o:spid="_x0000_s1030" style="position:absolute;margin-left:-60.7pt;margin-top:-28.6pt;width:107.9pt;height:30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17389,5759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" adj="-11796480,,5400" path="m,l1449357,r168032,575945l,575945,,xe" filled="f" stroked="f" strokeweight=".5pt">
              <v:stroke joinstyle="miter"/>
              <v:formulas/>
              <v:path arrowok="t" o:connecttype="custom" o:connectlocs="0,0;1227965,0;1370330,393065;0,393065;0,0" o:connectangles="0,0,0,0,0" textboxrect="0,0,1617389,575945"/>
              <v:textbox>
                <w:txbxContent>
                  <w:p w14:paraId="5293292B" w14:textId="4AB5D4B3" w:rsidR="008B1901" w:rsidRDefault="005B490A" w:rsidP="005B490A">
                    <w:pPr>
                      <w:spacing w:before="40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 xml:space="preserve">    </w:t>
                    </w:r>
                    <w:r w:rsidR="008B1901" w:rsidRPr="0024133C">
                      <w:rPr>
                        <w:color w:val="FFFFFF" w:themeColor="background1"/>
                        <w:sz w:val="16"/>
                        <w:szCs w:val="16"/>
                      </w:rPr>
                      <w:t>1. Vorsitzender</w:t>
                    </w:r>
                  </w:p>
                  <w:p w14:paraId="57F51743" w14:textId="0E4CE273" w:rsidR="008635A0" w:rsidRPr="0024133C" w:rsidRDefault="005B490A" w:rsidP="005B490A">
                    <w:pPr>
                      <w:spacing w:before="40"/>
                      <w:rPr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color w:val="FFFFFF" w:themeColor="background1"/>
                        <w:sz w:val="16"/>
                        <w:szCs w:val="16"/>
                      </w:rPr>
                      <w:t xml:space="preserve">    </w:t>
                    </w:r>
                    <w:r w:rsidR="008635A0">
                      <w:rPr>
                        <w:color w:val="FFFFFF" w:themeColor="background1"/>
                        <w:sz w:val="16"/>
                        <w:szCs w:val="16"/>
                      </w:rPr>
                      <w:t>Holger Staab</w:t>
                    </w:r>
                  </w:p>
                  <w:p w14:paraId="35FCEE22" w14:textId="43485E73" w:rsidR="008B1901" w:rsidRPr="0024133C" w:rsidRDefault="008B1901" w:rsidP="008B1901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3D4A6B50" w14:textId="23585C7C" w:rsidR="002A170F" w:rsidRPr="0024133C" w:rsidRDefault="002A170F" w:rsidP="008B1901">
                    <w:pPr>
                      <w:rPr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AE6D4A">
      <w:rPr>
        <w:noProof/>
        <w:u w:val="single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6B00B18B" wp14:editId="6EA8C961">
              <wp:simplePos x="0" y="0"/>
              <wp:positionH relativeFrom="column">
                <wp:posOffset>1537970</wp:posOffset>
              </wp:positionH>
              <wp:positionV relativeFrom="paragraph">
                <wp:posOffset>-572770</wp:posOffset>
              </wp:positionV>
              <wp:extent cx="4932000" cy="501650"/>
              <wp:effectExtent l="0" t="0" r="0" b="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2000" cy="501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7825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99"/>
                            <w:gridCol w:w="3399"/>
                            <w:gridCol w:w="800"/>
                            <w:gridCol w:w="2827"/>
                          </w:tblGrid>
                          <w:tr w:rsidR="00596C71" w14:paraId="4704CB0D" w14:textId="77777777" w:rsidTr="0092588B">
                            <w:trPr>
                              <w:trHeight w:hRule="exact" w:val="227"/>
                            </w:trPr>
                            <w:tc>
                              <w:tcPr>
                                <w:tcW w:w="799" w:type="dxa"/>
                              </w:tcPr>
                              <w:p w14:paraId="55C9A59E" w14:textId="2212E2AA" w:rsidR="00596C71" w:rsidRPr="005B490A" w:rsidRDefault="00596C71" w:rsidP="00157403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B490A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Telefon</w:t>
                                </w:r>
                              </w:p>
                            </w:tc>
                            <w:tc>
                              <w:tcPr>
                                <w:tcW w:w="3399" w:type="dxa"/>
                              </w:tcPr>
                              <w:p w14:paraId="0C06DBD3" w14:textId="3D7E07BB" w:rsidR="00596C71" w:rsidRPr="005B490A" w:rsidRDefault="008635A0" w:rsidP="00157403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B490A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0171 / 6595991</w:t>
                                </w:r>
                              </w:p>
                            </w:tc>
                            <w:tc>
                              <w:tcPr>
                                <w:tcW w:w="3627" w:type="dxa"/>
                                <w:gridSpan w:val="2"/>
                              </w:tcPr>
                              <w:p w14:paraId="2767751E" w14:textId="3D0D8501" w:rsidR="00596C71" w:rsidRPr="00170A4C" w:rsidRDefault="00AD6732" w:rsidP="00170A4C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170A4C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www.tsv-burgdorf.de</w:t>
                                </w:r>
                              </w:p>
                            </w:tc>
                          </w:tr>
                          <w:tr w:rsidR="0092588B" w14:paraId="0B83BD6F" w14:textId="77777777" w:rsidTr="0092588B">
                            <w:trPr>
                              <w:trHeight w:hRule="exact" w:val="227"/>
                            </w:trPr>
                            <w:tc>
                              <w:tcPr>
                                <w:tcW w:w="799" w:type="dxa"/>
                              </w:tcPr>
                              <w:p w14:paraId="3B658CDB" w14:textId="506B707F" w:rsidR="0092588B" w:rsidRPr="005B490A" w:rsidRDefault="0092588B" w:rsidP="00157403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B490A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E-Mail</w:t>
                                </w:r>
                              </w:p>
                            </w:tc>
                            <w:tc>
                              <w:tcPr>
                                <w:tcW w:w="3399" w:type="dxa"/>
                              </w:tcPr>
                              <w:p w14:paraId="647DF8B2" w14:textId="08F46CBE" w:rsidR="0092588B" w:rsidRPr="005B490A" w:rsidRDefault="0092588B" w:rsidP="00157403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B490A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1.Vorsitzender@tsv-burgdorf.de</w:t>
                                </w:r>
                              </w:p>
                            </w:tc>
                            <w:tc>
                              <w:tcPr>
                                <w:tcW w:w="3627" w:type="dxa"/>
                                <w:gridSpan w:val="2"/>
                              </w:tcPr>
                              <w:p w14:paraId="1CA6AB0B" w14:textId="45D3B256" w:rsidR="0092588B" w:rsidRDefault="004B5C57" w:rsidP="00CB6499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noProof/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drawing>
                                    <wp:inline distT="0" distB="0" distL="0" distR="0" wp14:anchorId="51BE43BF" wp14:editId="0B39CAD6">
                                      <wp:extent cx="108000" cy="108000"/>
                                      <wp:effectExtent l="0" t="0" r="0" b="0"/>
                                      <wp:docPr id="2018233955" name="Grafik 34" descr="Ein Bild, das Kreis, Grafiken, Schwarzweiß, Symbol enthält.&#10;&#10;KI-generierte Inhalte können fehlerhaft sein.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018233955" name="Grafik 34" descr="Ein Bild, das Kreis, Grafiken, Schwarzweiß, Symbol enthält.&#10;&#10;KI-generierte Inhalte können fehlerhaft sein."/>
                                              <pic:cNvPicPr/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08000" cy="108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 w:rsidR="00CB6499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  <w:p w14:paraId="64C312FF" w14:textId="2F6EE0AC" w:rsidR="004B5C57" w:rsidRDefault="004B5C57" w:rsidP="004B5C57">
                                <w:pPr>
                                  <w:ind w:left="360"/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5ED55EDA" w14:textId="77777777" w:rsidR="004B5C57" w:rsidRPr="004B5C57" w:rsidRDefault="004B5C57" w:rsidP="004B5C57">
                                <w:pPr>
                                  <w:ind w:left="360"/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39EB1B51" w14:textId="492B4945" w:rsidR="0092588B" w:rsidRPr="0092588B" w:rsidRDefault="0092588B" w:rsidP="00157403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92588B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  <w:tr w:rsidR="00157403" w14:paraId="7EF09C4D" w14:textId="77777777" w:rsidTr="0092588B">
                            <w:trPr>
                              <w:trHeight w:hRule="exact" w:val="227"/>
                            </w:trPr>
                            <w:tc>
                              <w:tcPr>
                                <w:tcW w:w="799" w:type="dxa"/>
                              </w:tcPr>
                              <w:p w14:paraId="4ED9207F" w14:textId="26FB5C50" w:rsidR="00157403" w:rsidRPr="005B490A" w:rsidRDefault="00157403" w:rsidP="00157403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399" w:type="dxa"/>
                              </w:tcPr>
                              <w:p w14:paraId="1E643BEA" w14:textId="3987E29F" w:rsidR="00157403" w:rsidRPr="005B490A" w:rsidRDefault="005B490A" w:rsidP="00157403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  <w:r w:rsidRPr="005B490A"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  <w:t>holger.staab@htp-tel.de</w:t>
                                </w:r>
                              </w:p>
                            </w:tc>
                            <w:tc>
                              <w:tcPr>
                                <w:tcW w:w="800" w:type="dxa"/>
                              </w:tcPr>
                              <w:p w14:paraId="065B50C9" w14:textId="653559CE" w:rsidR="00157403" w:rsidRPr="008C770E" w:rsidRDefault="00157403" w:rsidP="00157403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827" w:type="dxa"/>
                              </w:tcPr>
                              <w:p w14:paraId="6B82407B" w14:textId="77777777" w:rsidR="00157403" w:rsidRPr="008C770E" w:rsidRDefault="00157403" w:rsidP="00157403">
                                <w:pPr>
                                  <w:rPr>
                                    <w:color w:val="FFFFFF" w:themeColor="background1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</w:tbl>
                        <w:p w14:paraId="7C2A9056" w14:textId="77777777" w:rsidR="00EE4CE9" w:rsidRDefault="00EE4CE9" w:rsidP="001948B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00B18B" id="Textfeld 14" o:spid="_x0000_s1031" type="#_x0000_t202" style="position:absolute;margin-left:121.1pt;margin-top:-45.1pt;width:388.35pt;height:3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" filled="f" stroked="f" strokeweight=".5pt">
              <v:textbox>
                <w:txbxContent>
                  <w:tbl>
                    <w:tblPr>
                      <w:tblStyle w:val="Tabellenraster"/>
                      <w:tblW w:w="7825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99"/>
                      <w:gridCol w:w="3399"/>
                      <w:gridCol w:w="800"/>
                      <w:gridCol w:w="2827"/>
                    </w:tblGrid>
                    <w:tr w:rsidR="00596C71" w14:paraId="4704CB0D" w14:textId="77777777" w:rsidTr="0092588B">
                      <w:trPr>
                        <w:trHeight w:hRule="exact" w:val="227"/>
                      </w:trPr>
                      <w:tc>
                        <w:tcPr>
                          <w:tcW w:w="799" w:type="dxa"/>
                        </w:tcPr>
                        <w:p w14:paraId="55C9A59E" w14:textId="2212E2AA" w:rsidR="00596C71" w:rsidRPr="005B490A" w:rsidRDefault="00596C71" w:rsidP="00157403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B490A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Telefon</w:t>
                          </w:r>
                        </w:p>
                      </w:tc>
                      <w:tc>
                        <w:tcPr>
                          <w:tcW w:w="3399" w:type="dxa"/>
                        </w:tcPr>
                        <w:p w14:paraId="0C06DBD3" w14:textId="3D7E07BB" w:rsidR="00596C71" w:rsidRPr="005B490A" w:rsidRDefault="008635A0" w:rsidP="00157403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B490A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0171 / 6595991</w:t>
                          </w:r>
                        </w:p>
                      </w:tc>
                      <w:tc>
                        <w:tcPr>
                          <w:tcW w:w="3627" w:type="dxa"/>
                          <w:gridSpan w:val="2"/>
                        </w:tcPr>
                        <w:p w14:paraId="2767751E" w14:textId="3D0D8501" w:rsidR="00596C71" w:rsidRPr="00170A4C" w:rsidRDefault="00AD6732" w:rsidP="00170A4C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170A4C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www.tsv-burgdorf.de</w:t>
                          </w:r>
                        </w:p>
                      </w:tc>
                    </w:tr>
                    <w:tr w:rsidR="0092588B" w14:paraId="0B83BD6F" w14:textId="77777777" w:rsidTr="0092588B">
                      <w:trPr>
                        <w:trHeight w:hRule="exact" w:val="227"/>
                      </w:trPr>
                      <w:tc>
                        <w:tcPr>
                          <w:tcW w:w="799" w:type="dxa"/>
                        </w:tcPr>
                        <w:p w14:paraId="3B658CDB" w14:textId="506B707F" w:rsidR="0092588B" w:rsidRPr="005B490A" w:rsidRDefault="0092588B" w:rsidP="00157403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B490A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E-Mail</w:t>
                          </w:r>
                        </w:p>
                      </w:tc>
                      <w:tc>
                        <w:tcPr>
                          <w:tcW w:w="3399" w:type="dxa"/>
                        </w:tcPr>
                        <w:p w14:paraId="647DF8B2" w14:textId="08F46CBE" w:rsidR="0092588B" w:rsidRPr="005B490A" w:rsidRDefault="0092588B" w:rsidP="00157403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B490A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1.Vorsitzender@tsv-burgdorf.de</w:t>
                          </w:r>
                        </w:p>
                      </w:tc>
                      <w:tc>
                        <w:tcPr>
                          <w:tcW w:w="3627" w:type="dxa"/>
                          <w:gridSpan w:val="2"/>
                        </w:tcPr>
                        <w:p w14:paraId="1CA6AB0B" w14:textId="45D3B256" w:rsidR="0092588B" w:rsidRDefault="004B5C57" w:rsidP="00CB6499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16"/>
                              <w:szCs w:val="16"/>
                            </w:rPr>
                            <w:drawing>
                              <wp:inline distT="0" distB="0" distL="0" distR="0" wp14:anchorId="51BE43BF" wp14:editId="0B39CAD6">
                                <wp:extent cx="108000" cy="108000"/>
                                <wp:effectExtent l="0" t="0" r="0" b="0"/>
                                <wp:docPr id="2018233955" name="Grafik 34" descr="Ein Bild, das Kreis, Grafiken, Schwarzweiß, Symbol enthält.&#10;&#10;KI-generierte Inhalte können fehlerhaft sein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8233955" name="Grafik 34" descr="Ein Bild, das Kreis, Grafiken, Schwarzweiß, Symbol enthält.&#10;&#10;KI-generierte Inhalte können fehlerhaft sein.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8000" cy="108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CB6499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4C312FF" w14:textId="2F6EE0AC" w:rsidR="004B5C57" w:rsidRDefault="004B5C57" w:rsidP="004B5C57">
                          <w:pPr>
                            <w:ind w:left="360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5ED55EDA" w14:textId="77777777" w:rsidR="004B5C57" w:rsidRPr="004B5C57" w:rsidRDefault="004B5C57" w:rsidP="004B5C57">
                          <w:pPr>
                            <w:ind w:left="360"/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39EB1B51" w14:textId="492B4945" w:rsidR="0092588B" w:rsidRPr="0092588B" w:rsidRDefault="0092588B" w:rsidP="00157403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92588B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c>
                    </w:tr>
                    <w:tr w:rsidR="00157403" w14:paraId="7EF09C4D" w14:textId="77777777" w:rsidTr="0092588B">
                      <w:trPr>
                        <w:trHeight w:hRule="exact" w:val="227"/>
                      </w:trPr>
                      <w:tc>
                        <w:tcPr>
                          <w:tcW w:w="799" w:type="dxa"/>
                        </w:tcPr>
                        <w:p w14:paraId="4ED9207F" w14:textId="26FB5C50" w:rsidR="00157403" w:rsidRPr="005B490A" w:rsidRDefault="00157403" w:rsidP="00157403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399" w:type="dxa"/>
                        </w:tcPr>
                        <w:p w14:paraId="1E643BEA" w14:textId="3987E29F" w:rsidR="00157403" w:rsidRPr="005B490A" w:rsidRDefault="005B490A" w:rsidP="00157403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 w:rsidRPr="005B490A"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  <w:t>holger.staab@htp-tel.de</w:t>
                          </w:r>
                        </w:p>
                      </w:tc>
                      <w:tc>
                        <w:tcPr>
                          <w:tcW w:w="800" w:type="dxa"/>
                        </w:tcPr>
                        <w:p w14:paraId="065B50C9" w14:textId="653559CE" w:rsidR="00157403" w:rsidRPr="008C770E" w:rsidRDefault="00157403" w:rsidP="00157403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2827" w:type="dxa"/>
                        </w:tcPr>
                        <w:p w14:paraId="6B82407B" w14:textId="77777777" w:rsidR="00157403" w:rsidRPr="008C770E" w:rsidRDefault="00157403" w:rsidP="00157403">
                          <w:pPr>
                            <w:rPr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</w:tbl>
                  <w:p w14:paraId="7C2A9056" w14:textId="77777777" w:rsidR="00EE4CE9" w:rsidRDefault="00EE4CE9" w:rsidP="001948B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="00EA2AE5">
      <w:rPr>
        <w:noProof/>
        <w:u w:val="single"/>
      </w:rPr>
      <mc:AlternateContent>
        <mc:Choice Requires="wps">
          <w:drawing>
            <wp:anchor distT="0" distB="0" distL="114300" distR="114300" simplePos="0" relativeHeight="251679744" behindDoc="1" locked="0" layoutInCell="1" allowOverlap="1" wp14:anchorId="3F704DEA" wp14:editId="1BF2920B">
              <wp:simplePos x="0" y="0"/>
              <wp:positionH relativeFrom="page">
                <wp:posOffset>-3048</wp:posOffset>
              </wp:positionH>
              <wp:positionV relativeFrom="paragraph">
                <wp:posOffset>-343535</wp:posOffset>
              </wp:positionV>
              <wp:extent cx="1818000" cy="359410"/>
              <wp:effectExtent l="38100" t="95250" r="87630" b="59690"/>
              <wp:wrapNone/>
              <wp:docPr id="15" name="Parallelogramm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1818000" cy="359410"/>
                      </a:xfrm>
                      <a:custGeom>
                        <a:avLst/>
                        <a:gdLst>
                          <a:gd name="connsiteX0" fmla="*/ 0 w 1367790"/>
                          <a:gd name="connsiteY0" fmla="*/ 311785 h 311785"/>
                          <a:gd name="connsiteX1" fmla="*/ 163955 w 1367790"/>
                          <a:gd name="connsiteY1" fmla="*/ 0 h 311785"/>
                          <a:gd name="connsiteX2" fmla="*/ 1367790 w 1367790"/>
                          <a:gd name="connsiteY2" fmla="*/ 0 h 311785"/>
                          <a:gd name="connsiteX3" fmla="*/ 1203835 w 1367790"/>
                          <a:gd name="connsiteY3" fmla="*/ 311785 h 311785"/>
                          <a:gd name="connsiteX4" fmla="*/ 0 w 1367790"/>
                          <a:gd name="connsiteY4" fmla="*/ 311785 h 311785"/>
                          <a:gd name="connsiteX0" fmla="*/ 0 w 1207008"/>
                          <a:gd name="connsiteY0" fmla="*/ 317881 h 317881"/>
                          <a:gd name="connsiteX1" fmla="*/ 163955 w 1207008"/>
                          <a:gd name="connsiteY1" fmla="*/ 6096 h 317881"/>
                          <a:gd name="connsiteX2" fmla="*/ 1207008 w 1207008"/>
                          <a:gd name="connsiteY2" fmla="*/ 0 h 317881"/>
                          <a:gd name="connsiteX3" fmla="*/ 1203835 w 1207008"/>
                          <a:gd name="connsiteY3" fmla="*/ 317881 h 317881"/>
                          <a:gd name="connsiteX4" fmla="*/ 0 w 1207008"/>
                          <a:gd name="connsiteY4" fmla="*/ 317881 h 317881"/>
                          <a:gd name="connsiteX0" fmla="*/ 0 w 1207008"/>
                          <a:gd name="connsiteY0" fmla="*/ 317881 h 317881"/>
                          <a:gd name="connsiteX1" fmla="*/ 199435 w 1207008"/>
                          <a:gd name="connsiteY1" fmla="*/ 6096 h 317881"/>
                          <a:gd name="connsiteX2" fmla="*/ 1207008 w 1207008"/>
                          <a:gd name="connsiteY2" fmla="*/ 0 h 317881"/>
                          <a:gd name="connsiteX3" fmla="*/ 1203835 w 1207008"/>
                          <a:gd name="connsiteY3" fmla="*/ 317881 h 317881"/>
                          <a:gd name="connsiteX4" fmla="*/ 0 w 1207008"/>
                          <a:gd name="connsiteY4" fmla="*/ 317881 h 317881"/>
                          <a:gd name="connsiteX0" fmla="*/ 0 w 1207008"/>
                          <a:gd name="connsiteY0" fmla="*/ 317881 h 317881"/>
                          <a:gd name="connsiteX1" fmla="*/ 207783 w 1207008"/>
                          <a:gd name="connsiteY1" fmla="*/ 6096 h 317881"/>
                          <a:gd name="connsiteX2" fmla="*/ 1207008 w 1207008"/>
                          <a:gd name="connsiteY2" fmla="*/ 0 h 317881"/>
                          <a:gd name="connsiteX3" fmla="*/ 1203835 w 1207008"/>
                          <a:gd name="connsiteY3" fmla="*/ 317881 h 317881"/>
                          <a:gd name="connsiteX4" fmla="*/ 0 w 1207008"/>
                          <a:gd name="connsiteY4" fmla="*/ 317881 h 317881"/>
                          <a:gd name="connsiteX0" fmla="*/ 0 w 1207008"/>
                          <a:gd name="connsiteY0" fmla="*/ 317881 h 317881"/>
                          <a:gd name="connsiteX1" fmla="*/ 214044 w 1207008"/>
                          <a:gd name="connsiteY1" fmla="*/ 0 h 317881"/>
                          <a:gd name="connsiteX2" fmla="*/ 1207008 w 1207008"/>
                          <a:gd name="connsiteY2" fmla="*/ 0 h 317881"/>
                          <a:gd name="connsiteX3" fmla="*/ 1203835 w 1207008"/>
                          <a:gd name="connsiteY3" fmla="*/ 317881 h 317881"/>
                          <a:gd name="connsiteX4" fmla="*/ 0 w 1207008"/>
                          <a:gd name="connsiteY4" fmla="*/ 317881 h 317881"/>
                          <a:gd name="connsiteX0" fmla="*/ 0 w 1207008"/>
                          <a:gd name="connsiteY0" fmla="*/ 317881 h 317881"/>
                          <a:gd name="connsiteX1" fmla="*/ 92101 w 1207008"/>
                          <a:gd name="connsiteY1" fmla="*/ 0 h 317881"/>
                          <a:gd name="connsiteX2" fmla="*/ 1207008 w 1207008"/>
                          <a:gd name="connsiteY2" fmla="*/ 0 h 317881"/>
                          <a:gd name="connsiteX3" fmla="*/ 1203835 w 1207008"/>
                          <a:gd name="connsiteY3" fmla="*/ 317881 h 317881"/>
                          <a:gd name="connsiteX4" fmla="*/ 0 w 1207008"/>
                          <a:gd name="connsiteY4" fmla="*/ 317881 h 317881"/>
                          <a:gd name="connsiteX0" fmla="*/ 0 w 1207008"/>
                          <a:gd name="connsiteY0" fmla="*/ 317881 h 317881"/>
                          <a:gd name="connsiteX1" fmla="*/ 97034 w 1207008"/>
                          <a:gd name="connsiteY1" fmla="*/ 0 h 317881"/>
                          <a:gd name="connsiteX2" fmla="*/ 1207008 w 1207008"/>
                          <a:gd name="connsiteY2" fmla="*/ 0 h 317881"/>
                          <a:gd name="connsiteX3" fmla="*/ 1203835 w 1207008"/>
                          <a:gd name="connsiteY3" fmla="*/ 317881 h 317881"/>
                          <a:gd name="connsiteX4" fmla="*/ 0 w 1207008"/>
                          <a:gd name="connsiteY4" fmla="*/ 317881 h 317881"/>
                          <a:gd name="connsiteX0" fmla="*/ 0 w 1207008"/>
                          <a:gd name="connsiteY0" fmla="*/ 317881 h 317881"/>
                          <a:gd name="connsiteX1" fmla="*/ 101967 w 1207008"/>
                          <a:gd name="connsiteY1" fmla="*/ 0 h 317881"/>
                          <a:gd name="connsiteX2" fmla="*/ 1207008 w 1207008"/>
                          <a:gd name="connsiteY2" fmla="*/ 0 h 317881"/>
                          <a:gd name="connsiteX3" fmla="*/ 1203835 w 1207008"/>
                          <a:gd name="connsiteY3" fmla="*/ 317881 h 317881"/>
                          <a:gd name="connsiteX4" fmla="*/ 0 w 1207008"/>
                          <a:gd name="connsiteY4" fmla="*/ 317881 h 317881"/>
                          <a:gd name="connsiteX0" fmla="*/ 0 w 1207008"/>
                          <a:gd name="connsiteY0" fmla="*/ 317881 h 317881"/>
                          <a:gd name="connsiteX1" fmla="*/ 108545 w 1207008"/>
                          <a:gd name="connsiteY1" fmla="*/ 0 h 317881"/>
                          <a:gd name="connsiteX2" fmla="*/ 1207008 w 1207008"/>
                          <a:gd name="connsiteY2" fmla="*/ 0 h 317881"/>
                          <a:gd name="connsiteX3" fmla="*/ 1203835 w 1207008"/>
                          <a:gd name="connsiteY3" fmla="*/ 317881 h 317881"/>
                          <a:gd name="connsiteX4" fmla="*/ 0 w 1207008"/>
                          <a:gd name="connsiteY4" fmla="*/ 317881 h 317881"/>
                          <a:gd name="connsiteX0" fmla="*/ 0 w 1220163"/>
                          <a:gd name="connsiteY0" fmla="*/ 326400 h 326400"/>
                          <a:gd name="connsiteX1" fmla="*/ 121700 w 1220163"/>
                          <a:gd name="connsiteY1" fmla="*/ 0 h 326400"/>
                          <a:gd name="connsiteX2" fmla="*/ 1220163 w 1220163"/>
                          <a:gd name="connsiteY2" fmla="*/ 0 h 326400"/>
                          <a:gd name="connsiteX3" fmla="*/ 1216990 w 1220163"/>
                          <a:gd name="connsiteY3" fmla="*/ 317881 h 326400"/>
                          <a:gd name="connsiteX4" fmla="*/ 0 w 1220163"/>
                          <a:gd name="connsiteY4" fmla="*/ 326400 h 326400"/>
                          <a:gd name="connsiteX0" fmla="*/ 0 w 1211939"/>
                          <a:gd name="connsiteY0" fmla="*/ 326400 h 326400"/>
                          <a:gd name="connsiteX1" fmla="*/ 113476 w 1211939"/>
                          <a:gd name="connsiteY1" fmla="*/ 0 h 326400"/>
                          <a:gd name="connsiteX2" fmla="*/ 1211939 w 1211939"/>
                          <a:gd name="connsiteY2" fmla="*/ 0 h 326400"/>
                          <a:gd name="connsiteX3" fmla="*/ 1208766 w 1211939"/>
                          <a:gd name="connsiteY3" fmla="*/ 317881 h 326400"/>
                          <a:gd name="connsiteX4" fmla="*/ 0 w 1211939"/>
                          <a:gd name="connsiteY4" fmla="*/ 326400 h 326400"/>
                          <a:gd name="connsiteX0" fmla="*/ 0 w 1211939"/>
                          <a:gd name="connsiteY0" fmla="*/ 326400 h 326400"/>
                          <a:gd name="connsiteX1" fmla="*/ 154890 w 1211939"/>
                          <a:gd name="connsiteY1" fmla="*/ 0 h 326400"/>
                          <a:gd name="connsiteX2" fmla="*/ 1211939 w 1211939"/>
                          <a:gd name="connsiteY2" fmla="*/ 0 h 326400"/>
                          <a:gd name="connsiteX3" fmla="*/ 1208766 w 1211939"/>
                          <a:gd name="connsiteY3" fmla="*/ 317881 h 326400"/>
                          <a:gd name="connsiteX4" fmla="*/ 0 w 1211939"/>
                          <a:gd name="connsiteY4" fmla="*/ 326400 h 326400"/>
                          <a:gd name="connsiteX0" fmla="*/ 0 w 1211939"/>
                          <a:gd name="connsiteY0" fmla="*/ 326400 h 326400"/>
                          <a:gd name="connsiteX1" fmla="*/ 171732 w 1211939"/>
                          <a:gd name="connsiteY1" fmla="*/ 0 h 326400"/>
                          <a:gd name="connsiteX2" fmla="*/ 1211939 w 1211939"/>
                          <a:gd name="connsiteY2" fmla="*/ 0 h 326400"/>
                          <a:gd name="connsiteX3" fmla="*/ 1208766 w 1211939"/>
                          <a:gd name="connsiteY3" fmla="*/ 317881 h 326400"/>
                          <a:gd name="connsiteX4" fmla="*/ 0 w 1211939"/>
                          <a:gd name="connsiteY4" fmla="*/ 326400 h 326400"/>
                          <a:gd name="connsiteX0" fmla="*/ 0 w 1242718"/>
                          <a:gd name="connsiteY0" fmla="*/ 326400 h 326400"/>
                          <a:gd name="connsiteX1" fmla="*/ 202511 w 1242718"/>
                          <a:gd name="connsiteY1" fmla="*/ 0 h 326400"/>
                          <a:gd name="connsiteX2" fmla="*/ 1242718 w 1242718"/>
                          <a:gd name="connsiteY2" fmla="*/ 0 h 326400"/>
                          <a:gd name="connsiteX3" fmla="*/ 1239545 w 1242718"/>
                          <a:gd name="connsiteY3" fmla="*/ 317881 h 326400"/>
                          <a:gd name="connsiteX4" fmla="*/ 0 w 1242718"/>
                          <a:gd name="connsiteY4" fmla="*/ 326400 h 326400"/>
                          <a:gd name="connsiteX0" fmla="*/ 0 w 1219641"/>
                          <a:gd name="connsiteY0" fmla="*/ 328348 h 328348"/>
                          <a:gd name="connsiteX1" fmla="*/ 179434 w 1219641"/>
                          <a:gd name="connsiteY1" fmla="*/ 0 h 328348"/>
                          <a:gd name="connsiteX2" fmla="*/ 1219641 w 1219641"/>
                          <a:gd name="connsiteY2" fmla="*/ 0 h 328348"/>
                          <a:gd name="connsiteX3" fmla="*/ 1216468 w 1219641"/>
                          <a:gd name="connsiteY3" fmla="*/ 317881 h 328348"/>
                          <a:gd name="connsiteX4" fmla="*/ 0 w 1219641"/>
                          <a:gd name="connsiteY4" fmla="*/ 328348 h 328348"/>
                          <a:gd name="connsiteX0" fmla="*/ 0 w 1238874"/>
                          <a:gd name="connsiteY0" fmla="*/ 328348 h 328348"/>
                          <a:gd name="connsiteX1" fmla="*/ 198667 w 1238874"/>
                          <a:gd name="connsiteY1" fmla="*/ 0 h 328348"/>
                          <a:gd name="connsiteX2" fmla="*/ 1238874 w 1238874"/>
                          <a:gd name="connsiteY2" fmla="*/ 0 h 328348"/>
                          <a:gd name="connsiteX3" fmla="*/ 1235701 w 1238874"/>
                          <a:gd name="connsiteY3" fmla="*/ 317881 h 328348"/>
                          <a:gd name="connsiteX4" fmla="*/ 0 w 1238874"/>
                          <a:gd name="connsiteY4" fmla="*/ 328348 h 328348"/>
                          <a:gd name="connsiteX0" fmla="*/ 0 w 1238874"/>
                          <a:gd name="connsiteY0" fmla="*/ 328348 h 328348"/>
                          <a:gd name="connsiteX1" fmla="*/ 207883 w 1238874"/>
                          <a:gd name="connsiteY1" fmla="*/ 0 h 328348"/>
                          <a:gd name="connsiteX2" fmla="*/ 1238874 w 1238874"/>
                          <a:gd name="connsiteY2" fmla="*/ 0 h 328348"/>
                          <a:gd name="connsiteX3" fmla="*/ 1235701 w 1238874"/>
                          <a:gd name="connsiteY3" fmla="*/ 317881 h 328348"/>
                          <a:gd name="connsiteX4" fmla="*/ 0 w 1238874"/>
                          <a:gd name="connsiteY4" fmla="*/ 328348 h 328348"/>
                          <a:gd name="connsiteX0" fmla="*/ 0 w 1239179"/>
                          <a:gd name="connsiteY0" fmla="*/ 328348 h 330369"/>
                          <a:gd name="connsiteX1" fmla="*/ 207883 w 1239179"/>
                          <a:gd name="connsiteY1" fmla="*/ 0 h 330369"/>
                          <a:gd name="connsiteX2" fmla="*/ 1238874 w 1239179"/>
                          <a:gd name="connsiteY2" fmla="*/ 0 h 330369"/>
                          <a:gd name="connsiteX3" fmla="*/ 1238874 w 1239179"/>
                          <a:gd name="connsiteY3" fmla="*/ 330369 h 330369"/>
                          <a:gd name="connsiteX4" fmla="*/ 0 w 1239179"/>
                          <a:gd name="connsiteY4" fmla="*/ 328348 h 330369"/>
                          <a:gd name="connsiteX0" fmla="*/ 0 w 1239453"/>
                          <a:gd name="connsiteY0" fmla="*/ 328348 h 328348"/>
                          <a:gd name="connsiteX1" fmla="*/ 207883 w 1239453"/>
                          <a:gd name="connsiteY1" fmla="*/ 0 h 328348"/>
                          <a:gd name="connsiteX2" fmla="*/ 1238874 w 1239453"/>
                          <a:gd name="connsiteY2" fmla="*/ 0 h 328348"/>
                          <a:gd name="connsiteX3" fmla="*/ 1239179 w 1239453"/>
                          <a:gd name="connsiteY3" fmla="*/ 323196 h 328348"/>
                          <a:gd name="connsiteX4" fmla="*/ 0 w 1239453"/>
                          <a:gd name="connsiteY4" fmla="*/ 328348 h 328348"/>
                          <a:gd name="connsiteX0" fmla="*/ 0 w 1239704"/>
                          <a:gd name="connsiteY0" fmla="*/ 328348 h 330369"/>
                          <a:gd name="connsiteX1" fmla="*/ 207883 w 1239704"/>
                          <a:gd name="connsiteY1" fmla="*/ 0 h 330369"/>
                          <a:gd name="connsiteX2" fmla="*/ 1238874 w 1239704"/>
                          <a:gd name="connsiteY2" fmla="*/ 0 h 330369"/>
                          <a:gd name="connsiteX3" fmla="*/ 1239453 w 1239704"/>
                          <a:gd name="connsiteY3" fmla="*/ 330369 h 330369"/>
                          <a:gd name="connsiteX4" fmla="*/ 0 w 1239704"/>
                          <a:gd name="connsiteY4" fmla="*/ 328348 h 330369"/>
                          <a:gd name="connsiteX0" fmla="*/ 0 w 1239937"/>
                          <a:gd name="connsiteY0" fmla="*/ 328348 h 330369"/>
                          <a:gd name="connsiteX1" fmla="*/ 207883 w 1239937"/>
                          <a:gd name="connsiteY1" fmla="*/ 0 h 330369"/>
                          <a:gd name="connsiteX2" fmla="*/ 1238874 w 1239937"/>
                          <a:gd name="connsiteY2" fmla="*/ 0 h 330369"/>
                          <a:gd name="connsiteX3" fmla="*/ 1239704 w 1239937"/>
                          <a:gd name="connsiteY3" fmla="*/ 330369 h 330369"/>
                          <a:gd name="connsiteX4" fmla="*/ 0 w 1239937"/>
                          <a:gd name="connsiteY4" fmla="*/ 328348 h 330369"/>
                          <a:gd name="connsiteX0" fmla="*/ 0 w 1239937"/>
                          <a:gd name="connsiteY0" fmla="*/ 328348 h 330369"/>
                          <a:gd name="connsiteX1" fmla="*/ 132576 w 1239937"/>
                          <a:gd name="connsiteY1" fmla="*/ 0 h 330369"/>
                          <a:gd name="connsiteX2" fmla="*/ 1238874 w 1239937"/>
                          <a:gd name="connsiteY2" fmla="*/ 0 h 330369"/>
                          <a:gd name="connsiteX3" fmla="*/ 1239704 w 1239937"/>
                          <a:gd name="connsiteY3" fmla="*/ 330369 h 330369"/>
                          <a:gd name="connsiteX4" fmla="*/ 0 w 1239937"/>
                          <a:gd name="connsiteY4" fmla="*/ 328348 h 330369"/>
                          <a:gd name="connsiteX0" fmla="*/ 0 w 1239937"/>
                          <a:gd name="connsiteY0" fmla="*/ 337566 h 337566"/>
                          <a:gd name="connsiteX1" fmla="*/ 132576 w 1239937"/>
                          <a:gd name="connsiteY1" fmla="*/ 0 h 337566"/>
                          <a:gd name="connsiteX2" fmla="*/ 1238874 w 1239937"/>
                          <a:gd name="connsiteY2" fmla="*/ 0 h 337566"/>
                          <a:gd name="connsiteX3" fmla="*/ 1239704 w 1239937"/>
                          <a:gd name="connsiteY3" fmla="*/ 330369 h 337566"/>
                          <a:gd name="connsiteX4" fmla="*/ 0 w 1239937"/>
                          <a:gd name="connsiteY4" fmla="*/ 337566 h 337566"/>
                          <a:gd name="connsiteX0" fmla="*/ 0 w 1239937"/>
                          <a:gd name="connsiteY0" fmla="*/ 337566 h 337566"/>
                          <a:gd name="connsiteX1" fmla="*/ 132576 w 1239937"/>
                          <a:gd name="connsiteY1" fmla="*/ 0 h 337566"/>
                          <a:gd name="connsiteX2" fmla="*/ 1238874 w 1239937"/>
                          <a:gd name="connsiteY2" fmla="*/ 0 h 337566"/>
                          <a:gd name="connsiteX3" fmla="*/ 1239704 w 1239937"/>
                          <a:gd name="connsiteY3" fmla="*/ 330369 h 337566"/>
                          <a:gd name="connsiteX4" fmla="*/ 0 w 1239937"/>
                          <a:gd name="connsiteY4" fmla="*/ 337566 h 337566"/>
                          <a:gd name="connsiteX0" fmla="*/ 0 w 1239937"/>
                          <a:gd name="connsiteY0" fmla="*/ 337566 h 337566"/>
                          <a:gd name="connsiteX1" fmla="*/ 132576 w 1239937"/>
                          <a:gd name="connsiteY1" fmla="*/ 0 h 337566"/>
                          <a:gd name="connsiteX2" fmla="*/ 1238874 w 1239937"/>
                          <a:gd name="connsiteY2" fmla="*/ 0 h 337566"/>
                          <a:gd name="connsiteX3" fmla="*/ 1239704 w 1239937"/>
                          <a:gd name="connsiteY3" fmla="*/ 330369 h 337566"/>
                          <a:gd name="connsiteX4" fmla="*/ 0 w 1239937"/>
                          <a:gd name="connsiteY4" fmla="*/ 337566 h 337566"/>
                          <a:gd name="connsiteX0" fmla="*/ 0 w 1239937"/>
                          <a:gd name="connsiteY0" fmla="*/ 337566 h 337566"/>
                          <a:gd name="connsiteX1" fmla="*/ 132576 w 1239937"/>
                          <a:gd name="connsiteY1" fmla="*/ 0 h 337566"/>
                          <a:gd name="connsiteX2" fmla="*/ 1238874 w 1239937"/>
                          <a:gd name="connsiteY2" fmla="*/ 0 h 337566"/>
                          <a:gd name="connsiteX3" fmla="*/ 1239704 w 1239937"/>
                          <a:gd name="connsiteY3" fmla="*/ 330369 h 337566"/>
                          <a:gd name="connsiteX4" fmla="*/ 0 w 1239937"/>
                          <a:gd name="connsiteY4" fmla="*/ 337566 h 337566"/>
                          <a:gd name="connsiteX0" fmla="*/ 0 w 1239937"/>
                          <a:gd name="connsiteY0" fmla="*/ 329934 h 330369"/>
                          <a:gd name="connsiteX1" fmla="*/ 132576 w 1239937"/>
                          <a:gd name="connsiteY1" fmla="*/ 0 h 330369"/>
                          <a:gd name="connsiteX2" fmla="*/ 1238874 w 1239937"/>
                          <a:gd name="connsiteY2" fmla="*/ 0 h 330369"/>
                          <a:gd name="connsiteX3" fmla="*/ 1239704 w 1239937"/>
                          <a:gd name="connsiteY3" fmla="*/ 330369 h 330369"/>
                          <a:gd name="connsiteX4" fmla="*/ 0 w 1239937"/>
                          <a:gd name="connsiteY4" fmla="*/ 329934 h 330369"/>
                          <a:gd name="connsiteX0" fmla="*/ 0 w 1239937"/>
                          <a:gd name="connsiteY0" fmla="*/ 329934 h 330369"/>
                          <a:gd name="connsiteX1" fmla="*/ 112820 w 1239937"/>
                          <a:gd name="connsiteY1" fmla="*/ 0 h 330369"/>
                          <a:gd name="connsiteX2" fmla="*/ 1238874 w 1239937"/>
                          <a:gd name="connsiteY2" fmla="*/ 0 h 330369"/>
                          <a:gd name="connsiteX3" fmla="*/ 1239704 w 1239937"/>
                          <a:gd name="connsiteY3" fmla="*/ 330369 h 330369"/>
                          <a:gd name="connsiteX4" fmla="*/ 0 w 1239937"/>
                          <a:gd name="connsiteY4" fmla="*/ 329934 h 330369"/>
                          <a:gd name="connsiteX0" fmla="*/ 0 w 1239937"/>
                          <a:gd name="connsiteY0" fmla="*/ 329934 h 330369"/>
                          <a:gd name="connsiteX1" fmla="*/ 115940 w 1239937"/>
                          <a:gd name="connsiteY1" fmla="*/ 0 h 330369"/>
                          <a:gd name="connsiteX2" fmla="*/ 1238874 w 1239937"/>
                          <a:gd name="connsiteY2" fmla="*/ 0 h 330369"/>
                          <a:gd name="connsiteX3" fmla="*/ 1239704 w 1239937"/>
                          <a:gd name="connsiteY3" fmla="*/ 330369 h 330369"/>
                          <a:gd name="connsiteX4" fmla="*/ 0 w 1239937"/>
                          <a:gd name="connsiteY4" fmla="*/ 329934 h 330369"/>
                          <a:gd name="connsiteX0" fmla="*/ 0 w 1239937"/>
                          <a:gd name="connsiteY0" fmla="*/ 329934 h 330369"/>
                          <a:gd name="connsiteX1" fmla="*/ 119060 w 1239937"/>
                          <a:gd name="connsiteY1" fmla="*/ 0 h 330369"/>
                          <a:gd name="connsiteX2" fmla="*/ 1238874 w 1239937"/>
                          <a:gd name="connsiteY2" fmla="*/ 0 h 330369"/>
                          <a:gd name="connsiteX3" fmla="*/ 1239704 w 1239937"/>
                          <a:gd name="connsiteY3" fmla="*/ 330369 h 330369"/>
                          <a:gd name="connsiteX4" fmla="*/ 0 w 1239937"/>
                          <a:gd name="connsiteY4" fmla="*/ 329934 h 330369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239937" h="330369">
                            <a:moveTo>
                              <a:pt x="0" y="329934"/>
                            </a:moveTo>
                            <a:lnTo>
                              <a:pt x="119060" y="0"/>
                            </a:lnTo>
                            <a:lnTo>
                              <a:pt x="1238874" y="0"/>
                            </a:lnTo>
                            <a:cubicBezTo>
                              <a:pt x="1237816" y="105960"/>
                              <a:pt x="1240762" y="224409"/>
                              <a:pt x="1239704" y="330369"/>
                            </a:cubicBezTo>
                            <a:lnTo>
                              <a:pt x="0" y="329934"/>
                            </a:lnTo>
                            <a:close/>
                          </a:path>
                        </a:pathLst>
                      </a:custGeom>
                      <a:effectLst>
                        <a:outerShdw blurRad="50800" dist="38100" dir="18900000" algn="b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BEA15F6" id="Parallelogramm 15" o:spid="_x0000_s1026" style="position:absolute;margin-left:-.25pt;margin-top:-27.05pt;width:143.15pt;height:28.3pt;flip:x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239937,330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" path="m,329934l119060,,1238874,v-1058,105960,1888,224409,830,330369l,329934xe" fillcolor="black [3200]" strokecolor="black [1600]" strokeweight="1pt">
              <v:stroke joinstyle="miter"/>
              <v:shadow on="t" color="black" opacity="26214f" origin="-.5,.5" offset=".74836mm,-.74836mm"/>
              <v:path arrowok="t" o:connecttype="custom" o:connectlocs="0,358937;174566,0;1816441,0;1817658,359410;0,358937" o:connectangles="0,0,0,0,0"/>
              <w10:wrap anchorx="page"/>
            </v:shape>
          </w:pict>
        </mc:Fallback>
      </mc:AlternateContent>
    </w:r>
    <w:r w:rsidR="00E81D5A" w:rsidRPr="00E03AEB">
      <w:rPr>
        <w:noProof/>
        <w:u w:val="single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59D99E7" wp14:editId="7CB36102">
              <wp:simplePos x="0" y="0"/>
              <wp:positionH relativeFrom="page">
                <wp:posOffset>1987297</wp:posOffset>
              </wp:positionH>
              <wp:positionV relativeFrom="paragraph">
                <wp:posOffset>-677291</wp:posOffset>
              </wp:positionV>
              <wp:extent cx="5570601" cy="709540"/>
              <wp:effectExtent l="95250" t="95250" r="30480" b="33655"/>
              <wp:wrapNone/>
              <wp:docPr id="6" name="Parallelogram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70601" cy="709540"/>
                      </a:xfrm>
                      <a:custGeom>
                        <a:avLst/>
                        <a:gdLst>
                          <a:gd name="connsiteX0" fmla="*/ 0 w 5939790"/>
                          <a:gd name="connsiteY0" fmla="*/ 809625 h 809625"/>
                          <a:gd name="connsiteX1" fmla="*/ 407411 w 5939790"/>
                          <a:gd name="connsiteY1" fmla="*/ 0 h 809625"/>
                          <a:gd name="connsiteX2" fmla="*/ 5939790 w 5939790"/>
                          <a:gd name="connsiteY2" fmla="*/ 0 h 809625"/>
                          <a:gd name="connsiteX3" fmla="*/ 5532379 w 5939790"/>
                          <a:gd name="connsiteY3" fmla="*/ 809625 h 809625"/>
                          <a:gd name="connsiteX4" fmla="*/ 0 w 5939790"/>
                          <a:gd name="connsiteY4" fmla="*/ 809625 h 809625"/>
                          <a:gd name="connsiteX0" fmla="*/ 0 w 5543550"/>
                          <a:gd name="connsiteY0" fmla="*/ 809625 h 809625"/>
                          <a:gd name="connsiteX1" fmla="*/ 407411 w 5543550"/>
                          <a:gd name="connsiteY1" fmla="*/ 0 h 809625"/>
                          <a:gd name="connsiteX2" fmla="*/ 5543550 w 5543550"/>
                          <a:gd name="connsiteY2" fmla="*/ 0 h 809625"/>
                          <a:gd name="connsiteX3" fmla="*/ 5532379 w 5543550"/>
                          <a:gd name="connsiteY3" fmla="*/ 809625 h 809625"/>
                          <a:gd name="connsiteX4" fmla="*/ 0 w 5543550"/>
                          <a:gd name="connsiteY4" fmla="*/ 809625 h 809625"/>
                          <a:gd name="connsiteX0" fmla="*/ 0 w 5546132"/>
                          <a:gd name="connsiteY0" fmla="*/ 809625 h 809625"/>
                          <a:gd name="connsiteX1" fmla="*/ 407411 w 5546132"/>
                          <a:gd name="connsiteY1" fmla="*/ 0 h 809625"/>
                          <a:gd name="connsiteX2" fmla="*/ 5543550 w 5546132"/>
                          <a:gd name="connsiteY2" fmla="*/ 0 h 809625"/>
                          <a:gd name="connsiteX3" fmla="*/ 5546132 w 5546132"/>
                          <a:gd name="connsiteY3" fmla="*/ 807486 h 809625"/>
                          <a:gd name="connsiteX4" fmla="*/ 0 w 5546132"/>
                          <a:gd name="connsiteY4" fmla="*/ 809625 h 809625"/>
                          <a:gd name="connsiteX0" fmla="*/ 0 w 5543608"/>
                          <a:gd name="connsiteY0" fmla="*/ 809625 h 809625"/>
                          <a:gd name="connsiteX1" fmla="*/ 407411 w 5543608"/>
                          <a:gd name="connsiteY1" fmla="*/ 0 h 809625"/>
                          <a:gd name="connsiteX2" fmla="*/ 5543550 w 5543608"/>
                          <a:gd name="connsiteY2" fmla="*/ 0 h 809625"/>
                          <a:gd name="connsiteX3" fmla="*/ 5536307 w 5543608"/>
                          <a:gd name="connsiteY3" fmla="*/ 807486 h 809625"/>
                          <a:gd name="connsiteX4" fmla="*/ 0 w 5543608"/>
                          <a:gd name="connsiteY4" fmla="*/ 809625 h 809625"/>
                          <a:gd name="connsiteX0" fmla="*/ 0 w 5548097"/>
                          <a:gd name="connsiteY0" fmla="*/ 809625 h 809625"/>
                          <a:gd name="connsiteX1" fmla="*/ 407411 w 5548097"/>
                          <a:gd name="connsiteY1" fmla="*/ 0 h 809625"/>
                          <a:gd name="connsiteX2" fmla="*/ 5543550 w 5548097"/>
                          <a:gd name="connsiteY2" fmla="*/ 0 h 809625"/>
                          <a:gd name="connsiteX3" fmla="*/ 5548097 w 5548097"/>
                          <a:gd name="connsiteY3" fmla="*/ 805346 h 809625"/>
                          <a:gd name="connsiteX4" fmla="*/ 0 w 5548097"/>
                          <a:gd name="connsiteY4" fmla="*/ 809625 h 809625"/>
                          <a:gd name="connsiteX0" fmla="*/ 0 w 5546522"/>
                          <a:gd name="connsiteY0" fmla="*/ 809625 h 809625"/>
                          <a:gd name="connsiteX1" fmla="*/ 407411 w 5546522"/>
                          <a:gd name="connsiteY1" fmla="*/ 0 h 809625"/>
                          <a:gd name="connsiteX2" fmla="*/ 5543550 w 5546522"/>
                          <a:gd name="connsiteY2" fmla="*/ 0 h 809625"/>
                          <a:gd name="connsiteX3" fmla="*/ 5546522 w 5546522"/>
                          <a:gd name="connsiteY3" fmla="*/ 805346 h 809625"/>
                          <a:gd name="connsiteX4" fmla="*/ 0 w 5546522"/>
                          <a:gd name="connsiteY4" fmla="*/ 809625 h 809625"/>
                          <a:gd name="connsiteX0" fmla="*/ 0 w 5543649"/>
                          <a:gd name="connsiteY0" fmla="*/ 809625 h 809625"/>
                          <a:gd name="connsiteX1" fmla="*/ 407411 w 5543649"/>
                          <a:gd name="connsiteY1" fmla="*/ 0 h 809625"/>
                          <a:gd name="connsiteX2" fmla="*/ 5543550 w 5543649"/>
                          <a:gd name="connsiteY2" fmla="*/ 0 h 809625"/>
                          <a:gd name="connsiteX3" fmla="*/ 5540221 w 5543649"/>
                          <a:gd name="connsiteY3" fmla="*/ 805346 h 809625"/>
                          <a:gd name="connsiteX4" fmla="*/ 0 w 5543649"/>
                          <a:gd name="connsiteY4" fmla="*/ 809625 h 809625"/>
                          <a:gd name="connsiteX0" fmla="*/ 0 w 5551248"/>
                          <a:gd name="connsiteY0" fmla="*/ 809625 h 809625"/>
                          <a:gd name="connsiteX1" fmla="*/ 407411 w 5551248"/>
                          <a:gd name="connsiteY1" fmla="*/ 0 h 809625"/>
                          <a:gd name="connsiteX2" fmla="*/ 5543550 w 5551248"/>
                          <a:gd name="connsiteY2" fmla="*/ 0 h 809625"/>
                          <a:gd name="connsiteX3" fmla="*/ 5551248 w 5551248"/>
                          <a:gd name="connsiteY3" fmla="*/ 805346 h 809625"/>
                          <a:gd name="connsiteX4" fmla="*/ 0 w 5551248"/>
                          <a:gd name="connsiteY4" fmla="*/ 809625 h 809625"/>
                          <a:gd name="connsiteX0" fmla="*/ 0 w 5551248"/>
                          <a:gd name="connsiteY0" fmla="*/ 825767 h 825767"/>
                          <a:gd name="connsiteX1" fmla="*/ 328548 w 5551248"/>
                          <a:gd name="connsiteY1" fmla="*/ 0 h 825767"/>
                          <a:gd name="connsiteX2" fmla="*/ 5543550 w 5551248"/>
                          <a:gd name="connsiteY2" fmla="*/ 16142 h 825767"/>
                          <a:gd name="connsiteX3" fmla="*/ 5551248 w 5551248"/>
                          <a:gd name="connsiteY3" fmla="*/ 821488 h 825767"/>
                          <a:gd name="connsiteX4" fmla="*/ 0 w 5551248"/>
                          <a:gd name="connsiteY4" fmla="*/ 825767 h 825767"/>
                          <a:gd name="connsiteX0" fmla="*/ 0 w 5551248"/>
                          <a:gd name="connsiteY0" fmla="*/ 825767 h 825767"/>
                          <a:gd name="connsiteX1" fmla="*/ 585265 w 5551248"/>
                          <a:gd name="connsiteY1" fmla="*/ 0 h 825767"/>
                          <a:gd name="connsiteX2" fmla="*/ 5543550 w 5551248"/>
                          <a:gd name="connsiteY2" fmla="*/ 16142 h 825767"/>
                          <a:gd name="connsiteX3" fmla="*/ 5551248 w 5551248"/>
                          <a:gd name="connsiteY3" fmla="*/ 821488 h 825767"/>
                          <a:gd name="connsiteX4" fmla="*/ 0 w 5551248"/>
                          <a:gd name="connsiteY4" fmla="*/ 825767 h 825767"/>
                          <a:gd name="connsiteX0" fmla="*/ 0 w 5551248"/>
                          <a:gd name="connsiteY0" fmla="*/ 825767 h 825767"/>
                          <a:gd name="connsiteX1" fmla="*/ 431219 w 5551248"/>
                          <a:gd name="connsiteY1" fmla="*/ 0 h 825767"/>
                          <a:gd name="connsiteX2" fmla="*/ 5543550 w 5551248"/>
                          <a:gd name="connsiteY2" fmla="*/ 16142 h 825767"/>
                          <a:gd name="connsiteX3" fmla="*/ 5551248 w 5551248"/>
                          <a:gd name="connsiteY3" fmla="*/ 821488 h 825767"/>
                          <a:gd name="connsiteX4" fmla="*/ 0 w 5551248"/>
                          <a:gd name="connsiteY4" fmla="*/ 825767 h 825767"/>
                          <a:gd name="connsiteX0" fmla="*/ 0 w 5561388"/>
                          <a:gd name="connsiteY0" fmla="*/ 825767 h 825767"/>
                          <a:gd name="connsiteX1" fmla="*/ 431219 w 5561388"/>
                          <a:gd name="connsiteY1" fmla="*/ 0 h 825767"/>
                          <a:gd name="connsiteX2" fmla="*/ 5561344 w 5561388"/>
                          <a:gd name="connsiteY2" fmla="*/ 16142 h 825767"/>
                          <a:gd name="connsiteX3" fmla="*/ 5551248 w 5561388"/>
                          <a:gd name="connsiteY3" fmla="*/ 821488 h 825767"/>
                          <a:gd name="connsiteX4" fmla="*/ 0 w 5561388"/>
                          <a:gd name="connsiteY4" fmla="*/ 825767 h 825767"/>
                          <a:gd name="connsiteX0" fmla="*/ 0 w 5561597"/>
                          <a:gd name="connsiteY0" fmla="*/ 825767 h 825767"/>
                          <a:gd name="connsiteX1" fmla="*/ 431219 w 5561597"/>
                          <a:gd name="connsiteY1" fmla="*/ 0 h 825767"/>
                          <a:gd name="connsiteX2" fmla="*/ 5561344 w 5561597"/>
                          <a:gd name="connsiteY2" fmla="*/ 16142 h 825767"/>
                          <a:gd name="connsiteX3" fmla="*/ 5561388 w 5561597"/>
                          <a:gd name="connsiteY3" fmla="*/ 821719 h 825767"/>
                          <a:gd name="connsiteX4" fmla="*/ 0 w 5561597"/>
                          <a:gd name="connsiteY4" fmla="*/ 825767 h 825767"/>
                          <a:gd name="connsiteX0" fmla="*/ 0 w 5561597"/>
                          <a:gd name="connsiteY0" fmla="*/ 825767 h 825767"/>
                          <a:gd name="connsiteX1" fmla="*/ 320012 w 5561597"/>
                          <a:gd name="connsiteY1" fmla="*/ 0 h 825767"/>
                          <a:gd name="connsiteX2" fmla="*/ 5561344 w 5561597"/>
                          <a:gd name="connsiteY2" fmla="*/ 16142 h 825767"/>
                          <a:gd name="connsiteX3" fmla="*/ 5561388 w 5561597"/>
                          <a:gd name="connsiteY3" fmla="*/ 821719 h 825767"/>
                          <a:gd name="connsiteX4" fmla="*/ 0 w 5561597"/>
                          <a:gd name="connsiteY4" fmla="*/ 825767 h 825767"/>
                          <a:gd name="connsiteX0" fmla="*/ 0 w 5561597"/>
                          <a:gd name="connsiteY0" fmla="*/ 817304 h 817304"/>
                          <a:gd name="connsiteX1" fmla="*/ 331782 w 5561597"/>
                          <a:gd name="connsiteY1" fmla="*/ 0 h 817304"/>
                          <a:gd name="connsiteX2" fmla="*/ 5561344 w 5561597"/>
                          <a:gd name="connsiteY2" fmla="*/ 7679 h 817304"/>
                          <a:gd name="connsiteX3" fmla="*/ 5561388 w 5561597"/>
                          <a:gd name="connsiteY3" fmla="*/ 813256 h 817304"/>
                          <a:gd name="connsiteX4" fmla="*/ 0 w 5561597"/>
                          <a:gd name="connsiteY4" fmla="*/ 817304 h 817304"/>
                          <a:gd name="connsiteX0" fmla="*/ 0 w 5561597"/>
                          <a:gd name="connsiteY0" fmla="*/ 827879 h 827879"/>
                          <a:gd name="connsiteX1" fmla="*/ 321858 w 5561597"/>
                          <a:gd name="connsiteY1" fmla="*/ 0 h 827879"/>
                          <a:gd name="connsiteX2" fmla="*/ 5561344 w 5561597"/>
                          <a:gd name="connsiteY2" fmla="*/ 18254 h 827879"/>
                          <a:gd name="connsiteX3" fmla="*/ 5561388 w 5561597"/>
                          <a:gd name="connsiteY3" fmla="*/ 823831 h 827879"/>
                          <a:gd name="connsiteX4" fmla="*/ 0 w 5561597"/>
                          <a:gd name="connsiteY4" fmla="*/ 827879 h 827879"/>
                          <a:gd name="connsiteX0" fmla="*/ 0 w 5561597"/>
                          <a:gd name="connsiteY0" fmla="*/ 817304 h 817304"/>
                          <a:gd name="connsiteX1" fmla="*/ 331782 w 5561597"/>
                          <a:gd name="connsiteY1" fmla="*/ 0 h 817304"/>
                          <a:gd name="connsiteX2" fmla="*/ 5561344 w 5561597"/>
                          <a:gd name="connsiteY2" fmla="*/ 7679 h 817304"/>
                          <a:gd name="connsiteX3" fmla="*/ 5561388 w 5561597"/>
                          <a:gd name="connsiteY3" fmla="*/ 813256 h 817304"/>
                          <a:gd name="connsiteX4" fmla="*/ 0 w 5561597"/>
                          <a:gd name="connsiteY4" fmla="*/ 817304 h 817304"/>
                          <a:gd name="connsiteX0" fmla="*/ 0 w 5561597"/>
                          <a:gd name="connsiteY0" fmla="*/ 817304 h 817304"/>
                          <a:gd name="connsiteX1" fmla="*/ 323511 w 5561597"/>
                          <a:gd name="connsiteY1" fmla="*/ 0 h 817304"/>
                          <a:gd name="connsiteX2" fmla="*/ 5561344 w 5561597"/>
                          <a:gd name="connsiteY2" fmla="*/ 7679 h 817304"/>
                          <a:gd name="connsiteX3" fmla="*/ 5561388 w 5561597"/>
                          <a:gd name="connsiteY3" fmla="*/ 813256 h 817304"/>
                          <a:gd name="connsiteX4" fmla="*/ 0 w 5561597"/>
                          <a:gd name="connsiteY4" fmla="*/ 817304 h 817304"/>
                          <a:gd name="connsiteX0" fmla="*/ 0 w 5561597"/>
                          <a:gd name="connsiteY0" fmla="*/ 809625 h 809625"/>
                          <a:gd name="connsiteX1" fmla="*/ 364237 w 5561597"/>
                          <a:gd name="connsiteY1" fmla="*/ 3632 h 809625"/>
                          <a:gd name="connsiteX2" fmla="*/ 5561344 w 5561597"/>
                          <a:gd name="connsiteY2" fmla="*/ 0 h 809625"/>
                          <a:gd name="connsiteX3" fmla="*/ 5561388 w 5561597"/>
                          <a:gd name="connsiteY3" fmla="*/ 805577 h 809625"/>
                          <a:gd name="connsiteX4" fmla="*/ 0 w 5561597"/>
                          <a:gd name="connsiteY4" fmla="*/ 809625 h 809625"/>
                          <a:gd name="connsiteX0" fmla="*/ 0 w 5551672"/>
                          <a:gd name="connsiteY0" fmla="*/ 809625 h 809625"/>
                          <a:gd name="connsiteX1" fmla="*/ 354312 w 5551672"/>
                          <a:gd name="connsiteY1" fmla="*/ 3632 h 809625"/>
                          <a:gd name="connsiteX2" fmla="*/ 5551419 w 5551672"/>
                          <a:gd name="connsiteY2" fmla="*/ 0 h 809625"/>
                          <a:gd name="connsiteX3" fmla="*/ 5551463 w 5551672"/>
                          <a:gd name="connsiteY3" fmla="*/ 805577 h 809625"/>
                          <a:gd name="connsiteX4" fmla="*/ 0 w 5551672"/>
                          <a:gd name="connsiteY4" fmla="*/ 809625 h 809625"/>
                          <a:gd name="connsiteX0" fmla="*/ 0 w 5561597"/>
                          <a:gd name="connsiteY0" fmla="*/ 809625 h 809625"/>
                          <a:gd name="connsiteX1" fmla="*/ 364237 w 5561597"/>
                          <a:gd name="connsiteY1" fmla="*/ 3632 h 809625"/>
                          <a:gd name="connsiteX2" fmla="*/ 5561344 w 5561597"/>
                          <a:gd name="connsiteY2" fmla="*/ 0 h 809625"/>
                          <a:gd name="connsiteX3" fmla="*/ 5561388 w 5561597"/>
                          <a:gd name="connsiteY3" fmla="*/ 805577 h 809625"/>
                          <a:gd name="connsiteX4" fmla="*/ 0 w 5561597"/>
                          <a:gd name="connsiteY4" fmla="*/ 809625 h 809625"/>
                          <a:gd name="connsiteX0" fmla="*/ 0 w 5561597"/>
                          <a:gd name="connsiteY0" fmla="*/ 809625 h 809625"/>
                          <a:gd name="connsiteX1" fmla="*/ 364237 w 5561597"/>
                          <a:gd name="connsiteY1" fmla="*/ 3632 h 809625"/>
                          <a:gd name="connsiteX2" fmla="*/ 5561344 w 5561597"/>
                          <a:gd name="connsiteY2" fmla="*/ 0 h 809625"/>
                          <a:gd name="connsiteX3" fmla="*/ 5561388 w 5561597"/>
                          <a:gd name="connsiteY3" fmla="*/ 805577 h 809625"/>
                          <a:gd name="connsiteX4" fmla="*/ 0 w 5561597"/>
                          <a:gd name="connsiteY4" fmla="*/ 809625 h 809625"/>
                          <a:gd name="connsiteX0" fmla="*/ 0 w 5551672"/>
                          <a:gd name="connsiteY0" fmla="*/ 809625 h 809625"/>
                          <a:gd name="connsiteX1" fmla="*/ 354312 w 5551672"/>
                          <a:gd name="connsiteY1" fmla="*/ 3632 h 809625"/>
                          <a:gd name="connsiteX2" fmla="*/ 5551419 w 5551672"/>
                          <a:gd name="connsiteY2" fmla="*/ 0 h 809625"/>
                          <a:gd name="connsiteX3" fmla="*/ 5551463 w 5551672"/>
                          <a:gd name="connsiteY3" fmla="*/ 805577 h 809625"/>
                          <a:gd name="connsiteX4" fmla="*/ 0 w 5551672"/>
                          <a:gd name="connsiteY4" fmla="*/ 809625 h 809625"/>
                          <a:gd name="connsiteX0" fmla="*/ 0 w 5561597"/>
                          <a:gd name="connsiteY0" fmla="*/ 809625 h 809625"/>
                          <a:gd name="connsiteX1" fmla="*/ 364237 w 5561597"/>
                          <a:gd name="connsiteY1" fmla="*/ 3632 h 809625"/>
                          <a:gd name="connsiteX2" fmla="*/ 5561344 w 5561597"/>
                          <a:gd name="connsiteY2" fmla="*/ 0 h 809625"/>
                          <a:gd name="connsiteX3" fmla="*/ 5561388 w 5561597"/>
                          <a:gd name="connsiteY3" fmla="*/ 805577 h 809625"/>
                          <a:gd name="connsiteX4" fmla="*/ 0 w 5561597"/>
                          <a:gd name="connsiteY4" fmla="*/ 809625 h 809625"/>
                          <a:gd name="connsiteX0" fmla="*/ 0 w 5552483"/>
                          <a:gd name="connsiteY0" fmla="*/ 809625 h 809625"/>
                          <a:gd name="connsiteX1" fmla="*/ 355123 w 5552483"/>
                          <a:gd name="connsiteY1" fmla="*/ 3632 h 809625"/>
                          <a:gd name="connsiteX2" fmla="*/ 5552230 w 5552483"/>
                          <a:gd name="connsiteY2" fmla="*/ 0 h 809625"/>
                          <a:gd name="connsiteX3" fmla="*/ 5552274 w 5552483"/>
                          <a:gd name="connsiteY3" fmla="*/ 805577 h 809625"/>
                          <a:gd name="connsiteX4" fmla="*/ 0 w 5552483"/>
                          <a:gd name="connsiteY4" fmla="*/ 809625 h 809625"/>
                          <a:gd name="connsiteX0" fmla="*/ 0 w 5560079"/>
                          <a:gd name="connsiteY0" fmla="*/ 809625 h 809625"/>
                          <a:gd name="connsiteX1" fmla="*/ 362719 w 5560079"/>
                          <a:gd name="connsiteY1" fmla="*/ 3632 h 809625"/>
                          <a:gd name="connsiteX2" fmla="*/ 5559826 w 5560079"/>
                          <a:gd name="connsiteY2" fmla="*/ 0 h 809625"/>
                          <a:gd name="connsiteX3" fmla="*/ 5559870 w 5560079"/>
                          <a:gd name="connsiteY3" fmla="*/ 805577 h 809625"/>
                          <a:gd name="connsiteX4" fmla="*/ 0 w 5560079"/>
                          <a:gd name="connsiteY4" fmla="*/ 809625 h 809625"/>
                          <a:gd name="connsiteX0" fmla="*/ 0 w 5560079"/>
                          <a:gd name="connsiteY0" fmla="*/ 809625 h 809625"/>
                          <a:gd name="connsiteX1" fmla="*/ 362719 w 5560079"/>
                          <a:gd name="connsiteY1" fmla="*/ 3632 h 809625"/>
                          <a:gd name="connsiteX2" fmla="*/ 5559826 w 5560079"/>
                          <a:gd name="connsiteY2" fmla="*/ 0 h 809625"/>
                          <a:gd name="connsiteX3" fmla="*/ 5559870 w 5560079"/>
                          <a:gd name="connsiteY3" fmla="*/ 805577 h 809625"/>
                          <a:gd name="connsiteX4" fmla="*/ 0 w 5560079"/>
                          <a:gd name="connsiteY4" fmla="*/ 809625 h 809625"/>
                          <a:gd name="connsiteX0" fmla="*/ 0 w 5560079"/>
                          <a:gd name="connsiteY0" fmla="*/ 797225 h 805577"/>
                          <a:gd name="connsiteX1" fmla="*/ 362719 w 5560079"/>
                          <a:gd name="connsiteY1" fmla="*/ 3632 h 805577"/>
                          <a:gd name="connsiteX2" fmla="*/ 5559826 w 5560079"/>
                          <a:gd name="connsiteY2" fmla="*/ 0 h 805577"/>
                          <a:gd name="connsiteX3" fmla="*/ 5559870 w 5560079"/>
                          <a:gd name="connsiteY3" fmla="*/ 805577 h 805577"/>
                          <a:gd name="connsiteX4" fmla="*/ 0 w 5560079"/>
                          <a:gd name="connsiteY4" fmla="*/ 797225 h 805577"/>
                          <a:gd name="connsiteX0" fmla="*/ 0 w 5552483"/>
                          <a:gd name="connsiteY0" fmla="*/ 797500 h 805577"/>
                          <a:gd name="connsiteX1" fmla="*/ 355123 w 5552483"/>
                          <a:gd name="connsiteY1" fmla="*/ 3632 h 805577"/>
                          <a:gd name="connsiteX2" fmla="*/ 5552230 w 5552483"/>
                          <a:gd name="connsiteY2" fmla="*/ 0 h 805577"/>
                          <a:gd name="connsiteX3" fmla="*/ 5552274 w 5552483"/>
                          <a:gd name="connsiteY3" fmla="*/ 805577 h 805577"/>
                          <a:gd name="connsiteX4" fmla="*/ 0 w 5552483"/>
                          <a:gd name="connsiteY4" fmla="*/ 797500 h 805577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5552483" h="805577">
                            <a:moveTo>
                              <a:pt x="0" y="797500"/>
                            </a:moveTo>
                            <a:lnTo>
                              <a:pt x="355123" y="3632"/>
                            </a:lnTo>
                            <a:lnTo>
                              <a:pt x="5552230" y="0"/>
                            </a:lnTo>
                            <a:cubicBezTo>
                              <a:pt x="5553091" y="269162"/>
                              <a:pt x="5551413" y="536415"/>
                              <a:pt x="5552274" y="805577"/>
                            </a:cubicBezTo>
                            <a:lnTo>
                              <a:pt x="0" y="797500"/>
                            </a:lnTo>
                            <a:close/>
                          </a:path>
                        </a:pathLst>
                      </a:custGeom>
                      <a:solidFill>
                        <a:srgbClr val="00843D"/>
                      </a:solidFill>
                      <a:ln>
                        <a:noFill/>
                      </a:ln>
                      <a:effectLst>
                        <a:outerShdw blurRad="50800" dist="38100" dir="13500000" algn="br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C47E55F" w14:textId="48EC241E" w:rsidR="009A6600" w:rsidRDefault="009A6600" w:rsidP="00EE4CE9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9D99E7" id="Parallelogramm 1" o:spid="_x0000_s1032" style="position:absolute;margin-left:156.5pt;margin-top:-53.35pt;width:438.65pt;height:55.8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5552483,8055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" adj="-11796480,,5400" path="m,797500l355123,3632,5552230,v861,269162,-817,536415,44,805577l,797500xe" fillcolor="#00843d" stroked="f" strokeweight="1pt">
              <v:stroke joinstyle="miter"/>
              <v:shadow on="t" color="black" opacity="26214f" origin=".5,.5" offset="-.74836mm,-.74836mm"/>
              <v:formulas/>
              <v:path arrowok="t" o:connecttype="custom" o:connectlocs="0,702426;356282,3199;5570347,0;5570391,709540;0,702426" o:connectangles="0,0,0,0,0" textboxrect="0,0,5552483,805577"/>
              <v:textbox inset="0,,0,0">
                <w:txbxContent>
                  <w:p w14:paraId="6C47E55F" w14:textId="48EC241E" w:rsidR="009A6600" w:rsidRDefault="009A6600" w:rsidP="00EE4CE9">
                    <w:pPr>
                      <w:jc w:val="right"/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766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0D85157" w14:textId="2D71C46B" w:rsidR="005673B7" w:rsidRDefault="005673B7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7B9DAC" w14:textId="769660E0" w:rsidR="0066515B" w:rsidRPr="00E03AEB" w:rsidRDefault="0066515B">
    <w:pPr>
      <w:pStyle w:val="Fuzeile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2E685" w14:textId="77777777" w:rsidR="00821E68" w:rsidRDefault="00821E68" w:rsidP="00A34B77">
      <w:r>
        <w:separator/>
      </w:r>
    </w:p>
  </w:footnote>
  <w:footnote w:type="continuationSeparator" w:id="0">
    <w:p w14:paraId="41FBDE8E" w14:textId="77777777" w:rsidR="00821E68" w:rsidRDefault="00821E68" w:rsidP="00A3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B32D1" w14:textId="77777777" w:rsidR="00596858" w:rsidRDefault="001200EF" w:rsidP="00596858">
    <w:pPr>
      <w:pStyle w:val="Kopfzeile"/>
      <w:jc w:val="right"/>
    </w:pPr>
    <w:r>
      <w:rPr>
        <w:noProof/>
      </w:rPr>
      <w:drawing>
        <wp:anchor distT="0" distB="0" distL="114300" distR="114300" simplePos="0" relativeHeight="251677696" behindDoc="1" locked="0" layoutInCell="1" allowOverlap="1" wp14:anchorId="5F9F66B7" wp14:editId="331FF4FB">
          <wp:simplePos x="0" y="0"/>
          <wp:positionH relativeFrom="page">
            <wp:posOffset>285750</wp:posOffset>
          </wp:positionH>
          <wp:positionV relativeFrom="page">
            <wp:posOffset>180340</wp:posOffset>
          </wp:positionV>
          <wp:extent cx="1440000" cy="1440000"/>
          <wp:effectExtent l="0" t="0" r="8255" b="8255"/>
          <wp:wrapTight wrapText="bothSides">
            <wp:wrapPolygon edited="0">
              <wp:start x="0" y="0"/>
              <wp:lineTo x="0" y="286"/>
              <wp:lineTo x="10004" y="21438"/>
              <wp:lineTo x="11434" y="21438"/>
              <wp:lineTo x="21438" y="286"/>
              <wp:lineTo x="21438" y="0"/>
              <wp:lineTo x="0" y="0"/>
            </wp:wrapPolygon>
          </wp:wrapTight>
          <wp:docPr id="18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7DB8">
      <w:rPr>
        <w:noProof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513FEC31" wp14:editId="2A62E95B">
              <wp:simplePos x="0" y="0"/>
              <wp:positionH relativeFrom="page">
                <wp:posOffset>4953000</wp:posOffset>
              </wp:positionH>
              <wp:positionV relativeFrom="page">
                <wp:posOffset>641350</wp:posOffset>
              </wp:positionV>
              <wp:extent cx="2343150" cy="1028700"/>
              <wp:effectExtent l="0" t="0" r="0" b="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4315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EEDDFA" w14:textId="763FBBAF" w:rsidR="00596C71" w:rsidRDefault="00596858" w:rsidP="00776862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A1490">
                            <w:rPr>
                              <w:sz w:val="20"/>
                              <w:szCs w:val="20"/>
                            </w:rPr>
                            <w:t>T</w:t>
                          </w:r>
                          <w:r w:rsidR="00596C71">
                            <w:rPr>
                              <w:sz w:val="20"/>
                              <w:szCs w:val="20"/>
                            </w:rPr>
                            <w:t>urn- und Sportvereinigung Burgdo</w:t>
                          </w:r>
                          <w:r w:rsidR="000B1042">
                            <w:rPr>
                              <w:sz w:val="20"/>
                              <w:szCs w:val="20"/>
                            </w:rPr>
                            <w:t>r</w:t>
                          </w:r>
                          <w:r w:rsidR="00596C71">
                            <w:rPr>
                              <w:sz w:val="20"/>
                              <w:szCs w:val="20"/>
                            </w:rPr>
                            <w:t>f e.V.</w:t>
                          </w:r>
                          <w:r w:rsidRPr="00DA1490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419F014A" w14:textId="7C2B4B26" w:rsidR="00596858" w:rsidRPr="00DA1490" w:rsidRDefault="00596858" w:rsidP="00776862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A1490">
                            <w:rPr>
                              <w:sz w:val="20"/>
                              <w:szCs w:val="20"/>
                            </w:rPr>
                            <w:t>Geschäftsstelle</w:t>
                          </w:r>
                        </w:p>
                        <w:p w14:paraId="0C015DFC" w14:textId="77777777" w:rsidR="00596858" w:rsidRPr="00DA1490" w:rsidRDefault="00596858" w:rsidP="00776862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A1490">
                            <w:rPr>
                              <w:sz w:val="20"/>
                              <w:szCs w:val="20"/>
                            </w:rPr>
                            <w:t>Hannoversche Neustadt 15</w:t>
                          </w:r>
                        </w:p>
                        <w:p w14:paraId="2B7F47D1" w14:textId="77777777" w:rsidR="00596858" w:rsidRPr="00DA1490" w:rsidRDefault="00596858" w:rsidP="00776862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DA1490">
                            <w:rPr>
                              <w:sz w:val="20"/>
                              <w:szCs w:val="20"/>
                            </w:rPr>
                            <w:t>31303 Burgdorf</w:t>
                          </w:r>
                        </w:p>
                        <w:p w14:paraId="4CF2EA67" w14:textId="77777777" w:rsidR="00596858" w:rsidRPr="00DA1490" w:rsidRDefault="00275CF9" w:rsidP="00275CF9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Telefon: </w:t>
                          </w:r>
                          <w:r w:rsidR="00596858" w:rsidRPr="00DA1490">
                            <w:rPr>
                              <w:sz w:val="20"/>
                              <w:szCs w:val="20"/>
                            </w:rPr>
                            <w:t>05136 / 63</w:t>
                          </w:r>
                          <w:r w:rsidR="004C4604" w:rsidRPr="00DA1490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596858" w:rsidRPr="00DA1490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776862">
                            <w:rPr>
                              <w:sz w:val="20"/>
                              <w:szCs w:val="20"/>
                            </w:rPr>
                            <w:t>1</w:t>
                          </w:r>
                        </w:p>
                        <w:p w14:paraId="1E174437" w14:textId="6A876E48" w:rsidR="00596858" w:rsidRPr="00DA1490" w:rsidRDefault="00C61519" w:rsidP="00275CF9">
                          <w:pPr>
                            <w:tabs>
                              <w:tab w:val="left" w:pos="851"/>
                              <w:tab w:val="left" w:pos="1985"/>
                            </w:tabs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Mobil 0176 / 43305750</w:t>
                          </w:r>
                        </w:p>
                        <w:p w14:paraId="7DA0C0CD" w14:textId="77777777" w:rsidR="004C4604" w:rsidRPr="00DA1490" w:rsidRDefault="00275CF9" w:rsidP="00275CF9">
                          <w:pPr>
                            <w:tabs>
                              <w:tab w:val="left" w:pos="2410"/>
                            </w:tabs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 xml:space="preserve">E-Mail: </w:t>
                          </w:r>
                          <w:r w:rsidRPr="00275CF9">
                            <w:rPr>
                              <w:sz w:val="20"/>
                              <w:szCs w:val="20"/>
                            </w:rPr>
                            <w:t>kontakt@tsv-burgdorf.de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3FEC31" id="Rechteck 7" o:spid="_x0000_s1026" style="position:absolute;left:0;text-align:left;margin-left:390pt;margin-top:50.5pt;width:184.5pt;height:8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" filled="f" stroked="f">
              <v:textbox inset="0,0,0,0">
                <w:txbxContent>
                  <w:p w14:paraId="23EEDDFA" w14:textId="763FBBAF" w:rsidR="00596C71" w:rsidRDefault="00596858" w:rsidP="00776862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DA1490">
                      <w:rPr>
                        <w:sz w:val="20"/>
                        <w:szCs w:val="20"/>
                      </w:rPr>
                      <w:t>T</w:t>
                    </w:r>
                    <w:r w:rsidR="00596C71">
                      <w:rPr>
                        <w:sz w:val="20"/>
                        <w:szCs w:val="20"/>
                      </w:rPr>
                      <w:t>urn- und Sportvereinigung Burgdo</w:t>
                    </w:r>
                    <w:r w:rsidR="000B1042">
                      <w:rPr>
                        <w:sz w:val="20"/>
                        <w:szCs w:val="20"/>
                      </w:rPr>
                      <w:t>r</w:t>
                    </w:r>
                    <w:r w:rsidR="00596C71">
                      <w:rPr>
                        <w:sz w:val="20"/>
                        <w:szCs w:val="20"/>
                      </w:rPr>
                      <w:t>f e.V.</w:t>
                    </w:r>
                    <w:r w:rsidRPr="00DA1490"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14:paraId="419F014A" w14:textId="7C2B4B26" w:rsidR="00596858" w:rsidRPr="00DA1490" w:rsidRDefault="00596858" w:rsidP="00776862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DA1490">
                      <w:rPr>
                        <w:sz w:val="20"/>
                        <w:szCs w:val="20"/>
                      </w:rPr>
                      <w:t>Geschäftsstelle</w:t>
                    </w:r>
                  </w:p>
                  <w:p w14:paraId="0C015DFC" w14:textId="77777777" w:rsidR="00596858" w:rsidRPr="00DA1490" w:rsidRDefault="00596858" w:rsidP="00776862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DA1490">
                      <w:rPr>
                        <w:sz w:val="20"/>
                        <w:szCs w:val="20"/>
                      </w:rPr>
                      <w:t>Hannoversche Neustadt 15</w:t>
                    </w:r>
                  </w:p>
                  <w:p w14:paraId="2B7F47D1" w14:textId="77777777" w:rsidR="00596858" w:rsidRPr="00DA1490" w:rsidRDefault="00596858" w:rsidP="00776862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DA1490">
                      <w:rPr>
                        <w:sz w:val="20"/>
                        <w:szCs w:val="20"/>
                      </w:rPr>
                      <w:t>31303 Burgdorf</w:t>
                    </w:r>
                  </w:p>
                  <w:p w14:paraId="4CF2EA67" w14:textId="77777777" w:rsidR="00596858" w:rsidRPr="00DA1490" w:rsidRDefault="00275CF9" w:rsidP="00275CF9">
                    <w:pPr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Telefon: </w:t>
                    </w:r>
                    <w:r w:rsidR="00596858" w:rsidRPr="00DA1490">
                      <w:rPr>
                        <w:sz w:val="20"/>
                        <w:szCs w:val="20"/>
                      </w:rPr>
                      <w:t>05136 / 63</w:t>
                    </w:r>
                    <w:r w:rsidR="004C4604" w:rsidRPr="00DA1490">
                      <w:rPr>
                        <w:sz w:val="20"/>
                        <w:szCs w:val="20"/>
                      </w:rPr>
                      <w:t xml:space="preserve"> </w:t>
                    </w:r>
                    <w:r w:rsidR="00596858" w:rsidRPr="00DA1490">
                      <w:rPr>
                        <w:sz w:val="20"/>
                        <w:szCs w:val="20"/>
                      </w:rPr>
                      <w:t>1</w:t>
                    </w:r>
                    <w:r w:rsidR="00776862">
                      <w:rPr>
                        <w:sz w:val="20"/>
                        <w:szCs w:val="20"/>
                      </w:rPr>
                      <w:t>1</w:t>
                    </w:r>
                  </w:p>
                  <w:p w14:paraId="1E174437" w14:textId="6A876E48" w:rsidR="00596858" w:rsidRPr="00DA1490" w:rsidRDefault="00C61519" w:rsidP="00275CF9">
                    <w:pPr>
                      <w:tabs>
                        <w:tab w:val="left" w:pos="851"/>
                        <w:tab w:val="left" w:pos="1985"/>
                      </w:tabs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>Mobil 0176 / 43305750</w:t>
                    </w:r>
                  </w:p>
                  <w:p w14:paraId="7DA0C0CD" w14:textId="77777777" w:rsidR="004C4604" w:rsidRPr="00DA1490" w:rsidRDefault="00275CF9" w:rsidP="00275CF9">
                    <w:pPr>
                      <w:tabs>
                        <w:tab w:val="left" w:pos="2410"/>
                      </w:tabs>
                      <w:jc w:val="right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E-Mail: </w:t>
                    </w:r>
                    <w:r w:rsidRPr="00275CF9">
                      <w:rPr>
                        <w:sz w:val="20"/>
                        <w:szCs w:val="20"/>
                      </w:rPr>
                      <w:t>kontakt@tsv-burgdorf.de</w:t>
                    </w:r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4C4604">
      <w:rPr>
        <w:noProof/>
      </w:rPr>
      <mc:AlternateContent>
        <mc:Choice Requires="wps">
          <w:drawing>
            <wp:anchor distT="0" distB="0" distL="114300" distR="114300" simplePos="0" relativeHeight="251662079" behindDoc="0" locked="1" layoutInCell="1" allowOverlap="1" wp14:anchorId="0113AAE2" wp14:editId="61588EAA">
              <wp:simplePos x="0" y="0"/>
              <wp:positionH relativeFrom="page">
                <wp:posOffset>4690745</wp:posOffset>
              </wp:positionH>
              <wp:positionV relativeFrom="page">
                <wp:posOffset>252095</wp:posOffset>
              </wp:positionV>
              <wp:extent cx="2880000" cy="360000"/>
              <wp:effectExtent l="38100" t="38100" r="111125" b="116840"/>
              <wp:wrapNone/>
              <wp:docPr id="8" name="Rechteck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2880000" cy="3600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tx1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92751F6" w14:textId="7524CC7A" w:rsidR="00EB4FC1" w:rsidRDefault="00000000" w:rsidP="00EB4FC1">
                          <w:pPr>
                            <w:jc w:val="center"/>
                          </w:pPr>
                          <w:sdt>
                            <w:sdtPr>
                              <w:rPr>
                                <w:rStyle w:val="FuzeileBriefkopf"/>
                                <w:b/>
                                <w:bCs/>
                                <w:sz w:val="24"/>
                                <w:szCs w:val="24"/>
                              </w:rPr>
                              <w:alias w:val="Abteilung"/>
                              <w:tag w:val="Abteilung"/>
                              <w:id w:val="-884874174"/>
                              <w:placeholder>
                                <w:docPart w:val="363733176A824106BEF309EF3F5BC390"/>
                              </w:placeholder>
                              <w:dropDownList>
                                <w:listItem w:value="Wählen Sie ein Element aus."/>
                                <w:listItem w:displayText="Vorstand" w:value="Vorstand"/>
                                <w:listItem w:displayText="Geschäftsstelle" w:value="Geschäftsstelle"/>
                                <w:listItem w:displayText="Abteilung Badminton" w:value="Abteilung Badminton"/>
                                <w:listItem w:displayText="Abteilung E-Sport" w:value="Abteilung E-Sport"/>
                                <w:listItem w:displayText="Abteilung Fußball" w:value="Abteilung Fußball"/>
                                <w:listItem w:displayText="Abteilung Handball" w:value="Abteilung Handball"/>
                                <w:listItem w:displayText="Abteilung Leichtathletik" w:value="Abteilung Leichtathletik"/>
                                <w:listItem w:displayText="Abteilung Schach" w:value="Abteilung Schach"/>
                                <w:listItem w:displayText="Abteilung Schwimmen" w:value="Abteilung Schwimmen"/>
                                <w:listItem w:displayText="Abteilung Ski" w:value="Abteilung Ski"/>
                                <w:listItem w:displayText="Abteilung Tennis" w:value="Abteilung Tennis"/>
                                <w:listItem w:displayText="Abteilung Tischtennis" w:value="Abteilung Tischtennis"/>
                                <w:listItem w:displayText="Abteilung Turnen" w:value="Abteilung Turnen"/>
                                <w:listItem w:displayText="Abteilung Volleyball" w:value="Abteilung Volleyball"/>
                              </w:dropDownList>
                            </w:sdtPr>
                            <w:sdtEndPr>
                              <w:rPr>
                                <w:rStyle w:val="Absatz-Standardschriftart"/>
                                <w:sz w:val="22"/>
                                <w:szCs w:val="16"/>
                              </w:rPr>
                            </w:sdtEndPr>
                            <w:sdtContent>
                              <w:r w:rsidR="008D1CA1">
                                <w:rPr>
                                  <w:rStyle w:val="FuzeileBriefkopf"/>
                                  <w:b/>
                                  <w:bCs/>
                                  <w:sz w:val="24"/>
                                  <w:szCs w:val="24"/>
                                </w:rPr>
                                <w:t>Vorstand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13AAE2" id="Rechteck 8" o:spid="_x0000_s1027" style="position:absolute;left:0;text-align:left;margin-left:369.35pt;margin-top:19.85pt;width:226.75pt;height:28.35pt;z-index:25166207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" fillcolor="black [3213]" strokecolor="black [3213]" strokeweight="1pt">
              <v:shadow on="t" color="black" opacity="26214f" origin="-.5,-.5" offset=".74836mm,.74836mm"/>
              <v:path arrowok="t"/>
              <o:lock v:ext="edit" aspectratio="t"/>
              <v:textbox>
                <w:txbxContent>
                  <w:p w14:paraId="092751F6" w14:textId="7524CC7A" w:rsidR="00EB4FC1" w:rsidRDefault="00000000" w:rsidP="00EB4FC1">
                    <w:pPr>
                      <w:jc w:val="center"/>
                    </w:pPr>
                    <w:sdt>
                      <w:sdtPr>
                        <w:rPr>
                          <w:rStyle w:val="FuzeileBriefkopf"/>
                          <w:b/>
                          <w:bCs/>
                          <w:sz w:val="24"/>
                          <w:szCs w:val="24"/>
                        </w:rPr>
                        <w:alias w:val="Abteilung"/>
                        <w:tag w:val="Abteilung"/>
                        <w:id w:val="-884874174"/>
                        <w:placeholder>
                          <w:docPart w:val="363733176A824106BEF309EF3F5BC390"/>
                        </w:placeholder>
                        <w:dropDownList>
                          <w:listItem w:value="Wählen Sie ein Element aus."/>
                          <w:listItem w:displayText="Vorstand" w:value="Vorstand"/>
                          <w:listItem w:displayText="Geschäftsstelle" w:value="Geschäftsstelle"/>
                          <w:listItem w:displayText="Abteilung Badminton" w:value="Abteilung Badminton"/>
                          <w:listItem w:displayText="Abteilung E-Sport" w:value="Abteilung E-Sport"/>
                          <w:listItem w:displayText="Abteilung Fußball" w:value="Abteilung Fußball"/>
                          <w:listItem w:displayText="Abteilung Handball" w:value="Abteilung Handball"/>
                          <w:listItem w:displayText="Abteilung Leichtathletik" w:value="Abteilung Leichtathletik"/>
                          <w:listItem w:displayText="Abteilung Schach" w:value="Abteilung Schach"/>
                          <w:listItem w:displayText="Abteilung Schwimmen" w:value="Abteilung Schwimmen"/>
                          <w:listItem w:displayText="Abteilung Ski" w:value="Abteilung Ski"/>
                          <w:listItem w:displayText="Abteilung Tennis" w:value="Abteilung Tennis"/>
                          <w:listItem w:displayText="Abteilung Tischtennis" w:value="Abteilung Tischtennis"/>
                          <w:listItem w:displayText="Abteilung Turnen" w:value="Abteilung Turnen"/>
                          <w:listItem w:displayText="Abteilung Volleyball" w:value="Abteilung Volleyball"/>
                        </w:dropDownList>
                      </w:sdtPr>
                      <w:sdtEndPr>
                        <w:rPr>
                          <w:rStyle w:val="Absatz-Standardschriftart"/>
                          <w:sz w:val="22"/>
                          <w:szCs w:val="16"/>
                        </w:rPr>
                      </w:sdtEndPr>
                      <w:sdtContent>
                        <w:r w:rsidR="008D1CA1">
                          <w:rPr>
                            <w:rStyle w:val="FuzeileBriefkopf"/>
                            <w:b/>
                            <w:bCs/>
                            <w:sz w:val="24"/>
                            <w:szCs w:val="24"/>
                          </w:rPr>
                          <w:t>Vorstand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rect>
          </w:pict>
        </mc:Fallback>
      </mc:AlternateContent>
    </w:r>
    <w:r w:rsidR="00596858">
      <w:rPr>
        <w:noProof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16107741" wp14:editId="2346DD74">
              <wp:simplePos x="0" y="0"/>
              <wp:positionH relativeFrom="page">
                <wp:posOffset>1346835</wp:posOffset>
              </wp:positionH>
              <wp:positionV relativeFrom="page">
                <wp:posOffset>252095</wp:posOffset>
              </wp:positionV>
              <wp:extent cx="3672000" cy="720000"/>
              <wp:effectExtent l="38100" t="38100" r="62230" b="118745"/>
              <wp:wrapNone/>
              <wp:docPr id="3" name="Parallelogramm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72000" cy="720000"/>
                      </a:xfrm>
                      <a:custGeom>
                        <a:avLst/>
                        <a:gdLst>
                          <a:gd name="connsiteX0" fmla="*/ 0 w 3566795"/>
                          <a:gd name="connsiteY0" fmla="*/ 719455 h 719455"/>
                          <a:gd name="connsiteX1" fmla="*/ 373527 w 3566795"/>
                          <a:gd name="connsiteY1" fmla="*/ 0 h 719455"/>
                          <a:gd name="connsiteX2" fmla="*/ 3566795 w 3566795"/>
                          <a:gd name="connsiteY2" fmla="*/ 0 h 719455"/>
                          <a:gd name="connsiteX3" fmla="*/ 3193268 w 3566795"/>
                          <a:gd name="connsiteY3" fmla="*/ 719455 h 719455"/>
                          <a:gd name="connsiteX4" fmla="*/ 0 w 3566795"/>
                          <a:gd name="connsiteY4" fmla="*/ 719455 h 719455"/>
                          <a:gd name="connsiteX0" fmla="*/ 0 w 3566795"/>
                          <a:gd name="connsiteY0" fmla="*/ 719455 h 719455"/>
                          <a:gd name="connsiteX1" fmla="*/ 352191 w 3566795"/>
                          <a:gd name="connsiteY1" fmla="*/ 0 h 719455"/>
                          <a:gd name="connsiteX2" fmla="*/ 3566795 w 3566795"/>
                          <a:gd name="connsiteY2" fmla="*/ 0 h 719455"/>
                          <a:gd name="connsiteX3" fmla="*/ 3193268 w 3566795"/>
                          <a:gd name="connsiteY3" fmla="*/ 719455 h 719455"/>
                          <a:gd name="connsiteX4" fmla="*/ 0 w 3566795"/>
                          <a:gd name="connsiteY4" fmla="*/ 719455 h 719455"/>
                          <a:gd name="connsiteX0" fmla="*/ 0 w 3566795"/>
                          <a:gd name="connsiteY0" fmla="*/ 719455 h 719455"/>
                          <a:gd name="connsiteX1" fmla="*/ 337386 w 3566795"/>
                          <a:gd name="connsiteY1" fmla="*/ 0 h 719455"/>
                          <a:gd name="connsiteX2" fmla="*/ 3566795 w 3566795"/>
                          <a:gd name="connsiteY2" fmla="*/ 0 h 719455"/>
                          <a:gd name="connsiteX3" fmla="*/ 3193268 w 3566795"/>
                          <a:gd name="connsiteY3" fmla="*/ 719455 h 719455"/>
                          <a:gd name="connsiteX4" fmla="*/ 0 w 3566795"/>
                          <a:gd name="connsiteY4" fmla="*/ 719455 h 719455"/>
                          <a:gd name="connsiteX0" fmla="*/ 0 w 3566795"/>
                          <a:gd name="connsiteY0" fmla="*/ 719455 h 719455"/>
                          <a:gd name="connsiteX1" fmla="*/ 343308 w 3566795"/>
                          <a:gd name="connsiteY1" fmla="*/ 0 h 719455"/>
                          <a:gd name="connsiteX2" fmla="*/ 3566795 w 3566795"/>
                          <a:gd name="connsiteY2" fmla="*/ 0 h 719455"/>
                          <a:gd name="connsiteX3" fmla="*/ 3193268 w 3566795"/>
                          <a:gd name="connsiteY3" fmla="*/ 719455 h 719455"/>
                          <a:gd name="connsiteX4" fmla="*/ 0 w 3566795"/>
                          <a:gd name="connsiteY4" fmla="*/ 719455 h 719455"/>
                          <a:gd name="connsiteX0" fmla="*/ 0 w 3566795"/>
                          <a:gd name="connsiteY0" fmla="*/ 719455 h 719455"/>
                          <a:gd name="connsiteX1" fmla="*/ 335906 w 3566795"/>
                          <a:gd name="connsiteY1" fmla="*/ 0 h 719455"/>
                          <a:gd name="connsiteX2" fmla="*/ 3566795 w 3566795"/>
                          <a:gd name="connsiteY2" fmla="*/ 0 h 719455"/>
                          <a:gd name="connsiteX3" fmla="*/ 3193268 w 3566795"/>
                          <a:gd name="connsiteY3" fmla="*/ 719455 h 719455"/>
                          <a:gd name="connsiteX4" fmla="*/ 0 w 3566795"/>
                          <a:gd name="connsiteY4" fmla="*/ 719455 h 719455"/>
                          <a:gd name="connsiteX0" fmla="*/ 0 w 3566795"/>
                          <a:gd name="connsiteY0" fmla="*/ 719455 h 719455"/>
                          <a:gd name="connsiteX1" fmla="*/ 340347 w 3566795"/>
                          <a:gd name="connsiteY1" fmla="*/ 0 h 719455"/>
                          <a:gd name="connsiteX2" fmla="*/ 3566795 w 3566795"/>
                          <a:gd name="connsiteY2" fmla="*/ 0 h 719455"/>
                          <a:gd name="connsiteX3" fmla="*/ 3193268 w 3566795"/>
                          <a:gd name="connsiteY3" fmla="*/ 719455 h 719455"/>
                          <a:gd name="connsiteX4" fmla="*/ 0 w 3566795"/>
                          <a:gd name="connsiteY4" fmla="*/ 719455 h 71945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3566795" h="719455">
                            <a:moveTo>
                              <a:pt x="0" y="719455"/>
                            </a:moveTo>
                            <a:lnTo>
                              <a:pt x="340347" y="0"/>
                            </a:lnTo>
                            <a:lnTo>
                              <a:pt x="3566795" y="0"/>
                            </a:lnTo>
                            <a:lnTo>
                              <a:pt x="3193268" y="719455"/>
                            </a:lnTo>
                            <a:lnTo>
                              <a:pt x="0" y="719455"/>
                            </a:lnTo>
                            <a:close/>
                          </a:path>
                        </a:pathLst>
                      </a:custGeom>
                      <a:solidFill>
                        <a:srgbClr val="00843D"/>
                      </a:solidFill>
                      <a:ln>
                        <a:solidFill>
                          <a:srgbClr val="00843D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E955414" w14:textId="7EA91054" w:rsidR="00752690" w:rsidRPr="009F2204" w:rsidRDefault="00006E79" w:rsidP="00666E3D">
                          <w:pPr>
                            <w:ind w:firstLine="284"/>
                            <w:rPr>
                              <w:spacing w:val="2"/>
                            </w:rPr>
                          </w:pPr>
                          <w:r w:rsidRPr="009F2204">
                            <w:rPr>
                              <w:spacing w:val="2"/>
                            </w:rPr>
                            <w:t xml:space="preserve">     </w:t>
                          </w:r>
                          <w:r w:rsidR="00F95B77" w:rsidRPr="009F2204">
                            <w:rPr>
                              <w:spacing w:val="2"/>
                            </w:rPr>
                            <w:t>Badminton • E-Sport • Fußball • Handball</w:t>
                          </w:r>
                        </w:p>
                        <w:p w14:paraId="76B12884" w14:textId="4698FE67" w:rsidR="00006E79" w:rsidRPr="009F2204" w:rsidRDefault="00006E79" w:rsidP="00006E79">
                          <w:pPr>
                            <w:ind w:firstLine="284"/>
                          </w:pPr>
                          <w:r w:rsidRPr="009F2204">
                            <w:rPr>
                              <w:spacing w:val="2"/>
                            </w:rPr>
                            <w:t xml:space="preserve">   </w:t>
                          </w:r>
                          <w:r w:rsidR="00F95B77" w:rsidRPr="009F2204">
                            <w:t>Leichtath</w:t>
                          </w:r>
                          <w:r w:rsidR="00666E3D" w:rsidRPr="009F2204">
                            <w:t>l</w:t>
                          </w:r>
                          <w:r w:rsidR="00F95B77" w:rsidRPr="009F2204">
                            <w:t xml:space="preserve">etik • </w:t>
                          </w:r>
                          <w:r w:rsidRPr="009F2204">
                            <w:t>P</w:t>
                          </w:r>
                          <w:r w:rsidR="009F2204" w:rsidRPr="009F2204">
                            <w:t>é</w:t>
                          </w:r>
                          <w:r w:rsidRPr="009F2204">
                            <w:t xml:space="preserve">tanque • </w:t>
                          </w:r>
                          <w:r w:rsidR="00F95B77" w:rsidRPr="009F2204">
                            <w:t>Schach • Schwimmen</w:t>
                          </w:r>
                        </w:p>
                        <w:p w14:paraId="15C6F1CB" w14:textId="626251E2" w:rsidR="00F95B77" w:rsidRPr="009F2204" w:rsidRDefault="00006E79" w:rsidP="00006E79">
                          <w:pPr>
                            <w:ind w:firstLine="284"/>
                            <w:rPr>
                              <w:spacing w:val="4"/>
                            </w:rPr>
                          </w:pPr>
                          <w:r w:rsidRPr="009F2204">
                            <w:t xml:space="preserve"> </w:t>
                          </w:r>
                          <w:r w:rsidR="00F95B77" w:rsidRPr="009F2204">
                            <w:t>Ski</w:t>
                          </w:r>
                          <w:r w:rsidRPr="009F2204">
                            <w:t xml:space="preserve"> • </w:t>
                          </w:r>
                          <w:r w:rsidR="00F95B77" w:rsidRPr="009F2204">
                            <w:rPr>
                              <w:spacing w:val="4"/>
                            </w:rPr>
                            <w:t xml:space="preserve">Tennis • Tischtennis • Turnen </w:t>
                          </w:r>
                          <w:r w:rsidR="00A176A4" w:rsidRPr="009F2204">
                            <w:rPr>
                              <w:spacing w:val="4"/>
                            </w:rPr>
                            <w:t xml:space="preserve">• </w:t>
                          </w:r>
                          <w:r w:rsidR="00F95B77" w:rsidRPr="009F2204">
                            <w:rPr>
                              <w:spacing w:val="4"/>
                            </w:rPr>
                            <w:t>Volleyball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107741" id="Parallelogramm 3" o:spid="_x0000_s1028" style="position:absolute;left:0;text-align:left;margin-left:106.05pt;margin-top:19.85pt;width:289.15pt;height:56.7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3566795,7194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" adj="-11796480,,5400" path="m,719455l340347,,3566795,,3193268,719455,,719455xe" fillcolor="#00843d" strokecolor="#00843d" strokeweight="1pt">
              <v:stroke joinstyle="miter"/>
              <v:shadow on="t" color="black" opacity="26214f" origin="-.5,-.5" offset=".74836mm,.74836mm"/>
              <v:formulas/>
              <v:path arrowok="t" o:connecttype="custom" o:connectlocs="0,720000;350386,0;3672000,0;3287456,720000;0,720000" o:connectangles="0,0,0,0,0" textboxrect="0,0,3566795,719455"/>
              <v:textbox inset="0,,0">
                <w:txbxContent>
                  <w:p w14:paraId="5E955414" w14:textId="7EA91054" w:rsidR="00752690" w:rsidRPr="009F2204" w:rsidRDefault="00006E79" w:rsidP="00666E3D">
                    <w:pPr>
                      <w:ind w:firstLine="284"/>
                      <w:rPr>
                        <w:spacing w:val="2"/>
                      </w:rPr>
                    </w:pPr>
                    <w:r w:rsidRPr="009F2204">
                      <w:rPr>
                        <w:spacing w:val="2"/>
                      </w:rPr>
                      <w:t xml:space="preserve">     </w:t>
                    </w:r>
                    <w:r w:rsidR="00F95B77" w:rsidRPr="009F2204">
                      <w:rPr>
                        <w:spacing w:val="2"/>
                      </w:rPr>
                      <w:t>Badminton • E-Sport • Fußball • Handball</w:t>
                    </w:r>
                  </w:p>
                  <w:p w14:paraId="76B12884" w14:textId="4698FE67" w:rsidR="00006E79" w:rsidRPr="009F2204" w:rsidRDefault="00006E79" w:rsidP="00006E79">
                    <w:pPr>
                      <w:ind w:firstLine="284"/>
                    </w:pPr>
                    <w:r w:rsidRPr="009F2204">
                      <w:rPr>
                        <w:spacing w:val="2"/>
                      </w:rPr>
                      <w:t xml:space="preserve">   </w:t>
                    </w:r>
                    <w:r w:rsidR="00F95B77" w:rsidRPr="009F2204">
                      <w:t>Leichtath</w:t>
                    </w:r>
                    <w:r w:rsidR="00666E3D" w:rsidRPr="009F2204">
                      <w:t>l</w:t>
                    </w:r>
                    <w:r w:rsidR="00F95B77" w:rsidRPr="009F2204">
                      <w:t xml:space="preserve">etik • </w:t>
                    </w:r>
                    <w:r w:rsidRPr="009F2204">
                      <w:t>P</w:t>
                    </w:r>
                    <w:r w:rsidR="009F2204" w:rsidRPr="009F2204">
                      <w:t>é</w:t>
                    </w:r>
                    <w:r w:rsidRPr="009F2204">
                      <w:t xml:space="preserve">tanque • </w:t>
                    </w:r>
                    <w:r w:rsidR="00F95B77" w:rsidRPr="009F2204">
                      <w:t>Schach • Schwimmen</w:t>
                    </w:r>
                  </w:p>
                  <w:p w14:paraId="15C6F1CB" w14:textId="626251E2" w:rsidR="00F95B77" w:rsidRPr="009F2204" w:rsidRDefault="00006E79" w:rsidP="00006E79">
                    <w:pPr>
                      <w:ind w:firstLine="284"/>
                      <w:rPr>
                        <w:spacing w:val="4"/>
                      </w:rPr>
                    </w:pPr>
                    <w:r w:rsidRPr="009F2204">
                      <w:t xml:space="preserve"> </w:t>
                    </w:r>
                    <w:r w:rsidR="00F95B77" w:rsidRPr="009F2204">
                      <w:t>Ski</w:t>
                    </w:r>
                    <w:r w:rsidRPr="009F2204">
                      <w:t xml:space="preserve"> • </w:t>
                    </w:r>
                    <w:r w:rsidR="00F95B77" w:rsidRPr="009F2204">
                      <w:rPr>
                        <w:spacing w:val="4"/>
                      </w:rPr>
                      <w:t xml:space="preserve">Tennis • Tischtennis • Turnen </w:t>
                    </w:r>
                    <w:r w:rsidR="00A176A4" w:rsidRPr="009F2204">
                      <w:rPr>
                        <w:spacing w:val="4"/>
                      </w:rPr>
                      <w:t xml:space="preserve">• </w:t>
                    </w:r>
                    <w:r w:rsidR="00F95B77" w:rsidRPr="009F2204">
                      <w:rPr>
                        <w:spacing w:val="4"/>
                      </w:rPr>
                      <w:t>Volleyball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C13CD">
      <w:rPr>
        <w:noProof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0C388F59" wp14:editId="42E35036">
              <wp:simplePos x="0" y="0"/>
              <wp:positionH relativeFrom="page">
                <wp:posOffset>-400685</wp:posOffset>
              </wp:positionH>
              <wp:positionV relativeFrom="page">
                <wp:posOffset>252095</wp:posOffset>
              </wp:positionV>
              <wp:extent cx="1058400" cy="720000"/>
              <wp:effectExtent l="38100" t="38100" r="85090" b="118745"/>
              <wp:wrapNone/>
              <wp:docPr id="4" name="Parallelogram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1058400" cy="720000"/>
                      </a:xfrm>
                      <a:custGeom>
                        <a:avLst/>
                        <a:gdLst>
                          <a:gd name="connsiteX0" fmla="*/ 0 w 1057275"/>
                          <a:gd name="connsiteY0" fmla="*/ 719455 h 719455"/>
                          <a:gd name="connsiteX1" fmla="*/ 366023 w 1057275"/>
                          <a:gd name="connsiteY1" fmla="*/ 0 h 719455"/>
                          <a:gd name="connsiteX2" fmla="*/ 1057275 w 1057275"/>
                          <a:gd name="connsiteY2" fmla="*/ 0 h 719455"/>
                          <a:gd name="connsiteX3" fmla="*/ 691252 w 1057275"/>
                          <a:gd name="connsiteY3" fmla="*/ 719455 h 719455"/>
                          <a:gd name="connsiteX4" fmla="*/ 0 w 1057275"/>
                          <a:gd name="connsiteY4" fmla="*/ 719455 h 719455"/>
                          <a:gd name="connsiteX0" fmla="*/ 0 w 1057275"/>
                          <a:gd name="connsiteY0" fmla="*/ 719455 h 719455"/>
                          <a:gd name="connsiteX1" fmla="*/ 346211 w 1057275"/>
                          <a:gd name="connsiteY1" fmla="*/ 0 h 719455"/>
                          <a:gd name="connsiteX2" fmla="*/ 1057275 w 1057275"/>
                          <a:gd name="connsiteY2" fmla="*/ 0 h 719455"/>
                          <a:gd name="connsiteX3" fmla="*/ 691252 w 1057275"/>
                          <a:gd name="connsiteY3" fmla="*/ 719455 h 719455"/>
                          <a:gd name="connsiteX4" fmla="*/ 0 w 1057275"/>
                          <a:gd name="connsiteY4" fmla="*/ 719455 h 719455"/>
                          <a:gd name="connsiteX0" fmla="*/ 0 w 1057275"/>
                          <a:gd name="connsiteY0" fmla="*/ 719455 h 719455"/>
                          <a:gd name="connsiteX1" fmla="*/ 350783 w 1057275"/>
                          <a:gd name="connsiteY1" fmla="*/ 0 h 719455"/>
                          <a:gd name="connsiteX2" fmla="*/ 1057275 w 1057275"/>
                          <a:gd name="connsiteY2" fmla="*/ 0 h 719455"/>
                          <a:gd name="connsiteX3" fmla="*/ 691252 w 1057275"/>
                          <a:gd name="connsiteY3" fmla="*/ 719455 h 719455"/>
                          <a:gd name="connsiteX4" fmla="*/ 0 w 1057275"/>
                          <a:gd name="connsiteY4" fmla="*/ 719455 h 71945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57275" h="719455">
                            <a:moveTo>
                              <a:pt x="0" y="719455"/>
                            </a:moveTo>
                            <a:lnTo>
                              <a:pt x="350783" y="0"/>
                            </a:lnTo>
                            <a:lnTo>
                              <a:pt x="1057275" y="0"/>
                            </a:lnTo>
                            <a:lnTo>
                              <a:pt x="691252" y="719455"/>
                            </a:lnTo>
                            <a:lnTo>
                              <a:pt x="0" y="719455"/>
                            </a:lnTo>
                            <a:close/>
                          </a:path>
                        </a:pathLst>
                      </a:custGeom>
                      <a:solidFill>
                        <a:srgbClr val="00843D"/>
                      </a:solidFill>
                      <a:ln>
                        <a:solidFill>
                          <a:srgbClr val="00843D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1BC11B" id="Parallelogramm 4" o:spid="_x0000_s1026" style="position:absolute;margin-left:-31.55pt;margin-top:19.85pt;width:83.35pt;height:56.7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057275,719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" path="m,719455l350783,r706492,l691252,719455,,719455xe" fillcolor="#00843d" strokecolor="#00843d" strokeweight="1pt">
              <v:stroke joinstyle="miter"/>
              <v:shadow on="t" color="black" opacity="26214f" origin="-.5,-.5" offset=".74836mm,.74836mm"/>
              <v:path arrowok="t" o:connecttype="custom" o:connectlocs="0,720000;351156,0;1058400,0;691988,720000;0,720000" o:connectangles="0,0,0,0,0"/>
              <w10:wrap anchorx="page" anchory="page"/>
              <w10:anchorlock/>
            </v:shape>
          </w:pict>
        </mc:Fallback>
      </mc:AlternateContent>
    </w:r>
    <w:r w:rsidR="00A34B77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0" wp14:anchorId="5CB2FA34" wp14:editId="59359526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0800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C4A7D2D" id="Gerader Verbinde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" o:allowoverlap="f" strokecolor="black [3213]" strokeweight=".5pt">
              <v:stroke joinstyle="miter"/>
              <w10:wrap anchorx="page" anchory="page"/>
              <w10:anchorlock/>
            </v:line>
          </w:pict>
        </mc:Fallback>
      </mc:AlternateContent>
    </w:r>
    <w:r w:rsidR="00A34B77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77A7C119" wp14:editId="79A7C44E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800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7FD8ADF" id="Gerader Verbinde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" o:allowoverlap="f" strokecolor="black [3213]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8E10" w14:textId="77777777" w:rsidR="00FA4C78" w:rsidRDefault="00FA4C78" w:rsidP="00596858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91008" behindDoc="0" locked="1" layoutInCell="1" allowOverlap="0" wp14:anchorId="35EA2CAB" wp14:editId="77B21A8E">
              <wp:simplePos x="0" y="0"/>
              <wp:positionH relativeFrom="page">
                <wp:posOffset>180340</wp:posOffset>
              </wp:positionH>
              <wp:positionV relativeFrom="page">
                <wp:posOffset>7560945</wp:posOffset>
              </wp:positionV>
              <wp:extent cx="108000" cy="0"/>
              <wp:effectExtent l="0" t="0" r="0" b="0"/>
              <wp:wrapNone/>
              <wp:docPr id="44" name="Gerader Verbinder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A883C7" id="Gerader Verbinder 44" o:spid="_x0000_s1026" style="position:absolute;z-index:2516910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95.35pt" to="22.7pt,5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" o:allowoverlap="f" strokecolor="black [3213]" strokeweight=".5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89984" behindDoc="0" locked="1" layoutInCell="1" allowOverlap="0" wp14:anchorId="370D4BF9" wp14:editId="142870CB">
              <wp:simplePos x="0" y="0"/>
              <wp:positionH relativeFrom="page">
                <wp:posOffset>180340</wp:posOffset>
              </wp:positionH>
              <wp:positionV relativeFrom="page">
                <wp:posOffset>3780790</wp:posOffset>
              </wp:positionV>
              <wp:extent cx="108000" cy="0"/>
              <wp:effectExtent l="0" t="0" r="0" b="0"/>
              <wp:wrapNone/>
              <wp:docPr id="45" name="Gerader Verbinder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9479CD9" id="Gerader Verbinder 45" o:spid="_x0000_s1026" style="position:absolute;z-index:2516899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97.7pt" to="22.7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" o:allowoverlap="f" strokecolor="black [3213]" strokeweight=".5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3.6pt;height:11.4pt;visibility:visible;mso-wrap-style:square" o:bullet="t">
        <v:imagedata r:id="rId1" o:title=""/>
      </v:shape>
    </w:pict>
  </w:numPicBullet>
  <w:numPicBullet w:numPicBulletId="1">
    <w:pict>
      <v:shape id="_x0000_i1036" type="#_x0000_t75" style="width:11.4pt;height:11.4pt;visibility:visible;mso-wrap-style:square" o:bullet="t">
        <v:imagedata r:id="rId2" o:title=""/>
      </v:shape>
    </w:pict>
  </w:numPicBullet>
  <w:numPicBullet w:numPicBulletId="2">
    <w:pict>
      <v:shape id="_x0000_i1037" type="#_x0000_t75" style="width:8.4pt;height:8.4pt;visibility:visible;mso-wrap-style:square" o:bullet="t">
        <v:imagedata r:id="rId3" o:title=""/>
      </v:shape>
    </w:pict>
  </w:numPicBullet>
  <w:abstractNum w:abstractNumId="0" w15:restartNumberingAfterBreak="0">
    <w:nsid w:val="1A0B4BC6"/>
    <w:multiLevelType w:val="hybridMultilevel"/>
    <w:tmpl w:val="69B853D8"/>
    <w:lvl w:ilvl="0" w:tplc="13DAF5F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D43F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C6B2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43EBC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9613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5ECB9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001D9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84E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82AC4A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53D5D77"/>
    <w:multiLevelType w:val="hybridMultilevel"/>
    <w:tmpl w:val="DF2C1546"/>
    <w:lvl w:ilvl="0" w:tplc="914A3D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F28F4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029B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20F2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3CB69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B2930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DEC4E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2689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326746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C625A14"/>
    <w:multiLevelType w:val="hybridMultilevel"/>
    <w:tmpl w:val="E910CB4A"/>
    <w:lvl w:ilvl="0" w:tplc="4F5CD0B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86529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7B4F8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368D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6283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88E46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1625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8EE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52E8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740A80"/>
    <w:multiLevelType w:val="hybridMultilevel"/>
    <w:tmpl w:val="1F288242"/>
    <w:lvl w:ilvl="0" w:tplc="FB9C46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E60A65"/>
    <w:multiLevelType w:val="hybridMultilevel"/>
    <w:tmpl w:val="34562990"/>
    <w:lvl w:ilvl="0" w:tplc="30EE8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610B33"/>
    <w:multiLevelType w:val="hybridMultilevel"/>
    <w:tmpl w:val="8F9862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93546B"/>
    <w:multiLevelType w:val="hybridMultilevel"/>
    <w:tmpl w:val="68C2769A"/>
    <w:lvl w:ilvl="0" w:tplc="0714D0BC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18" w:hanging="360"/>
      </w:pPr>
    </w:lvl>
    <w:lvl w:ilvl="2" w:tplc="0407001B" w:tentative="1">
      <w:start w:val="1"/>
      <w:numFmt w:val="lowerRoman"/>
      <w:lvlText w:val="%3."/>
      <w:lvlJc w:val="right"/>
      <w:pPr>
        <w:ind w:left="1838" w:hanging="180"/>
      </w:pPr>
    </w:lvl>
    <w:lvl w:ilvl="3" w:tplc="0407000F" w:tentative="1">
      <w:start w:val="1"/>
      <w:numFmt w:val="decimal"/>
      <w:lvlText w:val="%4."/>
      <w:lvlJc w:val="left"/>
      <w:pPr>
        <w:ind w:left="2558" w:hanging="360"/>
      </w:pPr>
    </w:lvl>
    <w:lvl w:ilvl="4" w:tplc="04070019" w:tentative="1">
      <w:start w:val="1"/>
      <w:numFmt w:val="lowerLetter"/>
      <w:lvlText w:val="%5."/>
      <w:lvlJc w:val="left"/>
      <w:pPr>
        <w:ind w:left="3278" w:hanging="360"/>
      </w:pPr>
    </w:lvl>
    <w:lvl w:ilvl="5" w:tplc="0407001B" w:tentative="1">
      <w:start w:val="1"/>
      <w:numFmt w:val="lowerRoman"/>
      <w:lvlText w:val="%6."/>
      <w:lvlJc w:val="right"/>
      <w:pPr>
        <w:ind w:left="3998" w:hanging="180"/>
      </w:pPr>
    </w:lvl>
    <w:lvl w:ilvl="6" w:tplc="0407000F" w:tentative="1">
      <w:start w:val="1"/>
      <w:numFmt w:val="decimal"/>
      <w:lvlText w:val="%7."/>
      <w:lvlJc w:val="left"/>
      <w:pPr>
        <w:ind w:left="4718" w:hanging="360"/>
      </w:pPr>
    </w:lvl>
    <w:lvl w:ilvl="7" w:tplc="04070019" w:tentative="1">
      <w:start w:val="1"/>
      <w:numFmt w:val="lowerLetter"/>
      <w:lvlText w:val="%8."/>
      <w:lvlJc w:val="left"/>
      <w:pPr>
        <w:ind w:left="5438" w:hanging="360"/>
      </w:pPr>
    </w:lvl>
    <w:lvl w:ilvl="8" w:tplc="0407001B" w:tentative="1">
      <w:start w:val="1"/>
      <w:numFmt w:val="lowerRoman"/>
      <w:lvlText w:val="%9."/>
      <w:lvlJc w:val="right"/>
      <w:pPr>
        <w:ind w:left="6158" w:hanging="180"/>
      </w:pPr>
    </w:lvl>
  </w:abstractNum>
  <w:num w:numId="1" w16cid:durableId="693188973">
    <w:abstractNumId w:val="6"/>
  </w:num>
  <w:num w:numId="2" w16cid:durableId="131606887">
    <w:abstractNumId w:val="3"/>
  </w:num>
  <w:num w:numId="3" w16cid:durableId="481428306">
    <w:abstractNumId w:val="4"/>
  </w:num>
  <w:num w:numId="4" w16cid:durableId="342322165">
    <w:abstractNumId w:val="2"/>
  </w:num>
  <w:num w:numId="5" w16cid:durableId="338704931">
    <w:abstractNumId w:val="1"/>
  </w:num>
  <w:num w:numId="6" w16cid:durableId="1125585269">
    <w:abstractNumId w:val="0"/>
  </w:num>
  <w:num w:numId="7" w16cid:durableId="16164067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0AF"/>
    <w:rsid w:val="00006E79"/>
    <w:rsid w:val="000858F3"/>
    <w:rsid w:val="0009680D"/>
    <w:rsid w:val="000A44A2"/>
    <w:rsid w:val="000B1042"/>
    <w:rsid w:val="000B3EC9"/>
    <w:rsid w:val="000C302E"/>
    <w:rsid w:val="000D22C4"/>
    <w:rsid w:val="000F73F4"/>
    <w:rsid w:val="001059CC"/>
    <w:rsid w:val="001124F9"/>
    <w:rsid w:val="00117D34"/>
    <w:rsid w:val="001200EF"/>
    <w:rsid w:val="0013507B"/>
    <w:rsid w:val="00144881"/>
    <w:rsid w:val="00146325"/>
    <w:rsid w:val="00157403"/>
    <w:rsid w:val="00170A4C"/>
    <w:rsid w:val="00184B0F"/>
    <w:rsid w:val="001948BE"/>
    <w:rsid w:val="001B25DA"/>
    <w:rsid w:val="001B45A5"/>
    <w:rsid w:val="001D2426"/>
    <w:rsid w:val="001E774C"/>
    <w:rsid w:val="001F33CA"/>
    <w:rsid w:val="001F6B50"/>
    <w:rsid w:val="00210E64"/>
    <w:rsid w:val="002217F6"/>
    <w:rsid w:val="002279EB"/>
    <w:rsid w:val="00241190"/>
    <w:rsid w:val="0024133C"/>
    <w:rsid w:val="00254ECA"/>
    <w:rsid w:val="00260142"/>
    <w:rsid w:val="0026506F"/>
    <w:rsid w:val="00275CF9"/>
    <w:rsid w:val="00276C3A"/>
    <w:rsid w:val="002A170F"/>
    <w:rsid w:val="002A23F7"/>
    <w:rsid w:val="002C13CD"/>
    <w:rsid w:val="002C6026"/>
    <w:rsid w:val="002C659F"/>
    <w:rsid w:val="002F16E3"/>
    <w:rsid w:val="003130CA"/>
    <w:rsid w:val="00357F55"/>
    <w:rsid w:val="00366D87"/>
    <w:rsid w:val="003736A2"/>
    <w:rsid w:val="003869CD"/>
    <w:rsid w:val="00397661"/>
    <w:rsid w:val="003B51DE"/>
    <w:rsid w:val="003B60BA"/>
    <w:rsid w:val="003C3CDF"/>
    <w:rsid w:val="003C3CFC"/>
    <w:rsid w:val="003D276D"/>
    <w:rsid w:val="003D6708"/>
    <w:rsid w:val="00407412"/>
    <w:rsid w:val="00420274"/>
    <w:rsid w:val="00434875"/>
    <w:rsid w:val="00434BCB"/>
    <w:rsid w:val="0043611D"/>
    <w:rsid w:val="004475CD"/>
    <w:rsid w:val="00451840"/>
    <w:rsid w:val="00451907"/>
    <w:rsid w:val="0045757E"/>
    <w:rsid w:val="0045796E"/>
    <w:rsid w:val="00461B73"/>
    <w:rsid w:val="0046305B"/>
    <w:rsid w:val="004809C6"/>
    <w:rsid w:val="00487DB9"/>
    <w:rsid w:val="0049530D"/>
    <w:rsid w:val="0049563E"/>
    <w:rsid w:val="004A110E"/>
    <w:rsid w:val="004A1CA7"/>
    <w:rsid w:val="004B5C57"/>
    <w:rsid w:val="004B6987"/>
    <w:rsid w:val="004C4604"/>
    <w:rsid w:val="004D27E9"/>
    <w:rsid w:val="004E2942"/>
    <w:rsid w:val="004F0C38"/>
    <w:rsid w:val="004F19BD"/>
    <w:rsid w:val="00506D52"/>
    <w:rsid w:val="0050703C"/>
    <w:rsid w:val="005411EC"/>
    <w:rsid w:val="005644D3"/>
    <w:rsid w:val="00566DA1"/>
    <w:rsid w:val="005673B7"/>
    <w:rsid w:val="0056793F"/>
    <w:rsid w:val="005863D3"/>
    <w:rsid w:val="00595A33"/>
    <w:rsid w:val="00596858"/>
    <w:rsid w:val="00596C71"/>
    <w:rsid w:val="005A2767"/>
    <w:rsid w:val="005B24C3"/>
    <w:rsid w:val="005B29E0"/>
    <w:rsid w:val="005B490A"/>
    <w:rsid w:val="005F0C7A"/>
    <w:rsid w:val="005F42D2"/>
    <w:rsid w:val="005F739A"/>
    <w:rsid w:val="00605358"/>
    <w:rsid w:val="00606738"/>
    <w:rsid w:val="0060766C"/>
    <w:rsid w:val="00631BE9"/>
    <w:rsid w:val="0064058A"/>
    <w:rsid w:val="00641569"/>
    <w:rsid w:val="0064383F"/>
    <w:rsid w:val="0066515B"/>
    <w:rsid w:val="00666E3D"/>
    <w:rsid w:val="00673EF3"/>
    <w:rsid w:val="00686FA1"/>
    <w:rsid w:val="006A35FD"/>
    <w:rsid w:val="006B0365"/>
    <w:rsid w:val="006B0B1C"/>
    <w:rsid w:val="006C6FFB"/>
    <w:rsid w:val="006E1344"/>
    <w:rsid w:val="006E2A27"/>
    <w:rsid w:val="006F6396"/>
    <w:rsid w:val="00706E6D"/>
    <w:rsid w:val="007076C0"/>
    <w:rsid w:val="00711A78"/>
    <w:rsid w:val="00744D8B"/>
    <w:rsid w:val="007522A3"/>
    <w:rsid w:val="00752690"/>
    <w:rsid w:val="00763A36"/>
    <w:rsid w:val="00776862"/>
    <w:rsid w:val="00795444"/>
    <w:rsid w:val="0079750C"/>
    <w:rsid w:val="007A4492"/>
    <w:rsid w:val="007C07E2"/>
    <w:rsid w:val="007D0B73"/>
    <w:rsid w:val="007D0C74"/>
    <w:rsid w:val="007E27C9"/>
    <w:rsid w:val="007E3AD1"/>
    <w:rsid w:val="00807CFB"/>
    <w:rsid w:val="008214CC"/>
    <w:rsid w:val="00821E68"/>
    <w:rsid w:val="0082765B"/>
    <w:rsid w:val="008329DB"/>
    <w:rsid w:val="0085755F"/>
    <w:rsid w:val="008635A0"/>
    <w:rsid w:val="00872A69"/>
    <w:rsid w:val="00875BAF"/>
    <w:rsid w:val="008B144B"/>
    <w:rsid w:val="008B1901"/>
    <w:rsid w:val="008C2FDF"/>
    <w:rsid w:val="008C770E"/>
    <w:rsid w:val="008D1CA1"/>
    <w:rsid w:val="008F03E6"/>
    <w:rsid w:val="008F25D0"/>
    <w:rsid w:val="008F29A4"/>
    <w:rsid w:val="008F322E"/>
    <w:rsid w:val="008F4D99"/>
    <w:rsid w:val="008F6A4D"/>
    <w:rsid w:val="0090378A"/>
    <w:rsid w:val="00904BCC"/>
    <w:rsid w:val="0092588B"/>
    <w:rsid w:val="00926BC9"/>
    <w:rsid w:val="00940DD8"/>
    <w:rsid w:val="00942223"/>
    <w:rsid w:val="00944EC8"/>
    <w:rsid w:val="009669A3"/>
    <w:rsid w:val="0097387E"/>
    <w:rsid w:val="009745C3"/>
    <w:rsid w:val="00993618"/>
    <w:rsid w:val="009950F5"/>
    <w:rsid w:val="0099630D"/>
    <w:rsid w:val="009A3535"/>
    <w:rsid w:val="009A4F8B"/>
    <w:rsid w:val="009A6600"/>
    <w:rsid w:val="009B70EA"/>
    <w:rsid w:val="009C69E2"/>
    <w:rsid w:val="009E19AD"/>
    <w:rsid w:val="009F1003"/>
    <w:rsid w:val="009F2204"/>
    <w:rsid w:val="009F3B0B"/>
    <w:rsid w:val="00A150D9"/>
    <w:rsid w:val="00A176A4"/>
    <w:rsid w:val="00A177D8"/>
    <w:rsid w:val="00A32E5D"/>
    <w:rsid w:val="00A340C9"/>
    <w:rsid w:val="00A34B77"/>
    <w:rsid w:val="00A36AE0"/>
    <w:rsid w:val="00A47B0D"/>
    <w:rsid w:val="00A52083"/>
    <w:rsid w:val="00A674DF"/>
    <w:rsid w:val="00A7020D"/>
    <w:rsid w:val="00A7189C"/>
    <w:rsid w:val="00A76ABD"/>
    <w:rsid w:val="00A9322D"/>
    <w:rsid w:val="00A95BBA"/>
    <w:rsid w:val="00AB39EF"/>
    <w:rsid w:val="00AD54EC"/>
    <w:rsid w:val="00AD6732"/>
    <w:rsid w:val="00AE2C9D"/>
    <w:rsid w:val="00AE3E28"/>
    <w:rsid w:val="00AE4F6A"/>
    <w:rsid w:val="00AE6D4A"/>
    <w:rsid w:val="00AF2E27"/>
    <w:rsid w:val="00B14718"/>
    <w:rsid w:val="00B215E5"/>
    <w:rsid w:val="00B218DC"/>
    <w:rsid w:val="00B556CF"/>
    <w:rsid w:val="00B55E2E"/>
    <w:rsid w:val="00B601AB"/>
    <w:rsid w:val="00B60A69"/>
    <w:rsid w:val="00B62621"/>
    <w:rsid w:val="00B87200"/>
    <w:rsid w:val="00B91116"/>
    <w:rsid w:val="00B97DB3"/>
    <w:rsid w:val="00BA3E8B"/>
    <w:rsid w:val="00BB0BE0"/>
    <w:rsid w:val="00BB3B9F"/>
    <w:rsid w:val="00C12A5F"/>
    <w:rsid w:val="00C138C7"/>
    <w:rsid w:val="00C23715"/>
    <w:rsid w:val="00C25713"/>
    <w:rsid w:val="00C3631F"/>
    <w:rsid w:val="00C61519"/>
    <w:rsid w:val="00C65BF7"/>
    <w:rsid w:val="00C90AC8"/>
    <w:rsid w:val="00C97377"/>
    <w:rsid w:val="00CA7DB8"/>
    <w:rsid w:val="00CB6499"/>
    <w:rsid w:val="00CC098B"/>
    <w:rsid w:val="00CC4A51"/>
    <w:rsid w:val="00CD640C"/>
    <w:rsid w:val="00CE5763"/>
    <w:rsid w:val="00CE6D73"/>
    <w:rsid w:val="00CF25A4"/>
    <w:rsid w:val="00CF7447"/>
    <w:rsid w:val="00D00BB5"/>
    <w:rsid w:val="00D22DBB"/>
    <w:rsid w:val="00D2763A"/>
    <w:rsid w:val="00D2786E"/>
    <w:rsid w:val="00D30798"/>
    <w:rsid w:val="00D50A5B"/>
    <w:rsid w:val="00D62FAD"/>
    <w:rsid w:val="00D67720"/>
    <w:rsid w:val="00D7667A"/>
    <w:rsid w:val="00D9052F"/>
    <w:rsid w:val="00D955BF"/>
    <w:rsid w:val="00D95995"/>
    <w:rsid w:val="00DA1490"/>
    <w:rsid w:val="00DA3B52"/>
    <w:rsid w:val="00DC4624"/>
    <w:rsid w:val="00DE6205"/>
    <w:rsid w:val="00DF3C42"/>
    <w:rsid w:val="00E03AEB"/>
    <w:rsid w:val="00E12BB0"/>
    <w:rsid w:val="00E1570F"/>
    <w:rsid w:val="00E1584C"/>
    <w:rsid w:val="00E207FC"/>
    <w:rsid w:val="00E2527A"/>
    <w:rsid w:val="00E44BFF"/>
    <w:rsid w:val="00E470AF"/>
    <w:rsid w:val="00E614CE"/>
    <w:rsid w:val="00E81D5A"/>
    <w:rsid w:val="00E83282"/>
    <w:rsid w:val="00E9179F"/>
    <w:rsid w:val="00EA2AE5"/>
    <w:rsid w:val="00EB1712"/>
    <w:rsid w:val="00EB4FC1"/>
    <w:rsid w:val="00EC490E"/>
    <w:rsid w:val="00ED0AAA"/>
    <w:rsid w:val="00ED7D07"/>
    <w:rsid w:val="00EE4CE9"/>
    <w:rsid w:val="00EE540E"/>
    <w:rsid w:val="00EF2F27"/>
    <w:rsid w:val="00F04EB0"/>
    <w:rsid w:val="00F15DDF"/>
    <w:rsid w:val="00F2662D"/>
    <w:rsid w:val="00F27857"/>
    <w:rsid w:val="00F671BC"/>
    <w:rsid w:val="00F72374"/>
    <w:rsid w:val="00F81E7E"/>
    <w:rsid w:val="00F95B77"/>
    <w:rsid w:val="00FA4C78"/>
    <w:rsid w:val="00FA595C"/>
    <w:rsid w:val="00FD411F"/>
    <w:rsid w:val="00FE4149"/>
    <w:rsid w:val="00FF69C0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B4CA11"/>
  <w15:chartTrackingRefBased/>
  <w15:docId w15:val="{45249BA0-21FA-4025-B7B9-85044F40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F22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locked/>
    <w:rsid w:val="00A34B7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34B77"/>
  </w:style>
  <w:style w:type="paragraph" w:styleId="Fuzeile">
    <w:name w:val="footer"/>
    <w:basedOn w:val="Standard"/>
    <w:link w:val="FuzeileZchn"/>
    <w:uiPriority w:val="99"/>
    <w:unhideWhenUsed/>
    <w:rsid w:val="00A34B7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34B77"/>
  </w:style>
  <w:style w:type="table" w:styleId="Tabellenraster">
    <w:name w:val="Table Grid"/>
    <w:basedOn w:val="NormaleTabelle"/>
    <w:uiPriority w:val="39"/>
    <w:rsid w:val="00D307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BB0BE0"/>
    <w:rPr>
      <w:color w:val="808080"/>
    </w:rPr>
  </w:style>
  <w:style w:type="character" w:styleId="Fett">
    <w:name w:val="Strong"/>
    <w:basedOn w:val="Absatz-Standardschriftart"/>
    <w:uiPriority w:val="22"/>
    <w:qFormat/>
    <w:rsid w:val="00FE4149"/>
    <w:rPr>
      <w:b/>
      <w:bCs/>
    </w:rPr>
  </w:style>
  <w:style w:type="character" w:customStyle="1" w:styleId="FuzeileBriefkopf">
    <w:name w:val="Fußzeile Briefkopf"/>
    <w:basedOn w:val="Absatz-Standardschriftart"/>
    <w:uiPriority w:val="1"/>
    <w:rsid w:val="009950F5"/>
    <w:rPr>
      <w:rFonts w:ascii="Arial" w:hAnsi="Arial"/>
      <w:sz w:val="16"/>
    </w:rPr>
  </w:style>
  <w:style w:type="paragraph" w:styleId="Listenabsatz">
    <w:name w:val="List Paragraph"/>
    <w:basedOn w:val="Standard"/>
    <w:uiPriority w:val="34"/>
    <w:qFormat/>
    <w:rsid w:val="00F671B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5CF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75CF9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F22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ges\AppData\Local\Microsoft\Windows\INetCache\Content.Outlook\CPVGU9JN\Briefkopf_TSV%20Burgdorf_9Turne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3733176A824106BEF309EF3F5BC3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8DEBE3-660C-44B0-8980-98044EC87F9F}"/>
      </w:docPartPr>
      <w:docPartBody>
        <w:p w:rsidR="00DA1C9B" w:rsidRDefault="001E3CD0" w:rsidP="001E3CD0">
          <w:pPr>
            <w:pStyle w:val="363733176A824106BEF309EF3F5BC3903"/>
          </w:pPr>
          <w:r w:rsidRPr="00666E3D">
            <w:rPr>
              <w:rStyle w:val="Platzhaltertext"/>
              <w:b/>
              <w:bCs/>
            </w:rPr>
            <w:t>Wählen</w:t>
          </w:r>
          <w:r w:rsidRPr="00400CB0">
            <w:rPr>
              <w:rStyle w:val="Platzhaltertext"/>
            </w:rPr>
            <w:t xml:space="preserve">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F2"/>
    <w:rsid w:val="000F73F4"/>
    <w:rsid w:val="00107EF0"/>
    <w:rsid w:val="001B5047"/>
    <w:rsid w:val="001E3CD0"/>
    <w:rsid w:val="002450AE"/>
    <w:rsid w:val="003130CA"/>
    <w:rsid w:val="0035247F"/>
    <w:rsid w:val="00451840"/>
    <w:rsid w:val="005B0133"/>
    <w:rsid w:val="005D4141"/>
    <w:rsid w:val="006048AB"/>
    <w:rsid w:val="006D47F2"/>
    <w:rsid w:val="00743FAA"/>
    <w:rsid w:val="00796324"/>
    <w:rsid w:val="00842DC4"/>
    <w:rsid w:val="00860A8D"/>
    <w:rsid w:val="00A2646C"/>
    <w:rsid w:val="00A37F17"/>
    <w:rsid w:val="00AC581A"/>
    <w:rsid w:val="00AE2C9D"/>
    <w:rsid w:val="00AF5DB5"/>
    <w:rsid w:val="00B32581"/>
    <w:rsid w:val="00C21A7B"/>
    <w:rsid w:val="00C2632E"/>
    <w:rsid w:val="00CB77F2"/>
    <w:rsid w:val="00D03788"/>
    <w:rsid w:val="00D37F6F"/>
    <w:rsid w:val="00DA1C9B"/>
    <w:rsid w:val="00DC4624"/>
    <w:rsid w:val="00E67360"/>
    <w:rsid w:val="00F96AB7"/>
    <w:rsid w:val="00FA1BC6"/>
    <w:rsid w:val="00FE4B7C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247F"/>
    <w:rPr>
      <w:color w:val="808080"/>
    </w:rPr>
  </w:style>
  <w:style w:type="paragraph" w:customStyle="1" w:styleId="363733176A824106BEF309EF3F5BC3903">
    <w:name w:val="363733176A824106BEF309EF3F5BC3903"/>
    <w:rsid w:val="001E3CD0"/>
    <w:pPr>
      <w:spacing w:after="0" w:line="240" w:lineRule="auto"/>
    </w:pPr>
    <w:rPr>
      <w:rFonts w:ascii="Arial" w:eastAsiaTheme="minorHAnsi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29eeef-448a-4557-8441-bf57d5d8df39" xsi:nil="true"/>
    <lcf76f155ced4ddcb4097134ff3c332f xmlns="d0d3ddc6-bea6-4480-9fe9-5cf023463f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4442C92CA9C44CB82669631C7BBBD1" ma:contentTypeVersion="15" ma:contentTypeDescription="Ein neues Dokument erstellen." ma:contentTypeScope="" ma:versionID="22451ab5157b07d46a83bbd3a6b9e647">
  <xsd:schema xmlns:xsd="http://www.w3.org/2001/XMLSchema" xmlns:xs="http://www.w3.org/2001/XMLSchema" xmlns:p="http://schemas.microsoft.com/office/2006/metadata/properties" xmlns:ns2="d0d3ddc6-bea6-4480-9fe9-5cf023463f1a" xmlns:ns3="f129eeef-448a-4557-8441-bf57d5d8df39" targetNamespace="http://schemas.microsoft.com/office/2006/metadata/properties" ma:root="true" ma:fieldsID="b2b4c9d6eacc78289b13e82ab6137931" ns2:_="" ns3:_="">
    <xsd:import namespace="d0d3ddc6-bea6-4480-9fe9-5cf023463f1a"/>
    <xsd:import namespace="f129eeef-448a-4557-8441-bf57d5d8df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3ddc6-bea6-4480-9fe9-5cf023463f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c1abbb1-d1d6-4688-97f8-46366b4bf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9eeef-448a-4557-8441-bf57d5d8df3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8bb83fe-fad4-4a1f-aef1-230d69b67ba9}" ma:internalName="TaxCatchAll" ma:showField="CatchAllData" ma:web="f129eeef-448a-4557-8441-bf57d5d8d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3469A-5A3D-4889-8C86-FA259B10964E}">
  <ds:schemaRefs>
    <ds:schemaRef ds:uri="http://schemas.microsoft.com/office/2006/metadata/properties"/>
    <ds:schemaRef ds:uri="http://schemas.microsoft.com/office/infopath/2007/PartnerControls"/>
    <ds:schemaRef ds:uri="f129eeef-448a-4557-8441-bf57d5d8df39"/>
    <ds:schemaRef ds:uri="d0d3ddc6-bea6-4480-9fe9-5cf023463f1a"/>
  </ds:schemaRefs>
</ds:datastoreItem>
</file>

<file path=customXml/itemProps2.xml><?xml version="1.0" encoding="utf-8"?>
<ds:datastoreItem xmlns:ds="http://schemas.openxmlformats.org/officeDocument/2006/customXml" ds:itemID="{9876ADA2-5F16-41DB-9611-B52452A02B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805C1-4F65-42A1-9329-EF3988997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d3ddc6-bea6-4480-9fe9-5cf023463f1a"/>
    <ds:schemaRef ds:uri="f129eeef-448a-4557-8441-bf57d5d8df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BB1E48-6816-4547-93BF-2B7BF6FD1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Briefkopf_TSV Burgdorf_9Turnen</Template>
  <TotalTime>0</TotalTime>
  <Pages>1</Pages>
  <Words>110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Siedenburg-Neumann</dc:creator>
  <cp:keywords/>
  <dc:description/>
  <cp:lastModifiedBy>USER</cp:lastModifiedBy>
  <cp:revision>4</cp:revision>
  <cp:lastPrinted>2026-05-02T07:17:00Z</cp:lastPrinted>
  <dcterms:created xsi:type="dcterms:W3CDTF">2026-05-02T07:17:00Z</dcterms:created>
  <dcterms:modified xsi:type="dcterms:W3CDTF">2026-05-03T07:38:00Z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0x010100844442C92CA9C44CB82669631C7BBBD1</vt:lpwstr>
  </property>
  <property fmtid="{D5CDD505-2E9C-101B-9397-08002B2CF9AE}" pid="3" name="MediaServiceImageTags">
    <vt:lpwstr/>
  </property>
  <property fmtid="{D5CDD505-2E9C-101B-9397-08002B2CF9AE}" pid="4" name="Order">
    <vt:r8>34000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